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Удмуртская Республика, Кезский район, п. Кез,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 </w:t>
            </w:r>
            <w:r w:rsidR="004B6A4F" w:rsidRPr="004B6A4F">
              <w:rPr>
                <w:sz w:val="20"/>
                <w:szCs w:val="20"/>
              </w:rPr>
              <w:t xml:space="preserve">с кадастровым </w:t>
            </w:r>
            <w:r w:rsidR="004B6A4F" w:rsidRPr="008F00DE">
              <w:rPr>
                <w:sz w:val="20"/>
                <w:szCs w:val="20"/>
                <w:u w:val="single"/>
              </w:rPr>
              <w:t xml:space="preserve">№ </w:t>
            </w:r>
            <w:r w:rsidR="00F91AF3" w:rsidRPr="008F00DE">
              <w:rPr>
                <w:sz w:val="20"/>
                <w:szCs w:val="20"/>
                <w:u w:val="single"/>
              </w:rPr>
              <w:t>18:1</w:t>
            </w:r>
            <w:r w:rsidR="0058682C" w:rsidRPr="008F00DE">
              <w:rPr>
                <w:sz w:val="20"/>
                <w:szCs w:val="20"/>
                <w:u w:val="single"/>
              </w:rPr>
              <w:t>5</w:t>
            </w:r>
            <w:r w:rsidR="00F91AF3" w:rsidRPr="008F00DE">
              <w:rPr>
                <w:sz w:val="20"/>
                <w:szCs w:val="20"/>
                <w:u w:val="single"/>
              </w:rPr>
              <w:t>:</w:t>
            </w:r>
            <w:r w:rsidR="008A7B23">
              <w:rPr>
                <w:sz w:val="20"/>
                <w:szCs w:val="20"/>
                <w:u w:val="single"/>
              </w:rPr>
              <w:t>057001:</w:t>
            </w:r>
            <w:r w:rsidR="00436E1A">
              <w:rPr>
                <w:sz w:val="20"/>
                <w:szCs w:val="20"/>
                <w:u w:val="single"/>
              </w:rPr>
              <w:t>3</w:t>
            </w:r>
            <w:r w:rsidR="004B6A4F" w:rsidRPr="008F00DE">
              <w:rPr>
                <w:sz w:val="20"/>
                <w:szCs w:val="20"/>
                <w:u w:val="single"/>
              </w:rPr>
              <w:t xml:space="preserve">, расположенного </w:t>
            </w:r>
            <w:r w:rsidR="00436E1A" w:rsidRPr="00436E1A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436E1A" w:rsidRPr="00436E1A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436E1A" w:rsidRPr="00436E1A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436E1A" w:rsidRPr="00436E1A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436E1A" w:rsidRPr="00436E1A">
              <w:rPr>
                <w:sz w:val="20"/>
                <w:szCs w:val="20"/>
                <w:u w:val="single"/>
              </w:rPr>
              <w:t>, ул. Южная, з/у 11</w:t>
            </w:r>
            <w:r w:rsidR="00D17643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436E1A">
              <w:rPr>
                <w:sz w:val="20"/>
                <w:szCs w:val="20"/>
                <w:u w:val="single"/>
              </w:rPr>
              <w:t>Иванов Владимир Петрович</w:t>
            </w:r>
            <w:r w:rsidR="0058682C">
              <w:rPr>
                <w:sz w:val="20"/>
                <w:szCs w:val="20"/>
                <w:u w:val="single"/>
              </w:rPr>
              <w:t xml:space="preserve">, почтовый адрес: Удмуртская Республика, Красногорский район, </w:t>
            </w:r>
            <w:r w:rsidR="008A7B23">
              <w:rPr>
                <w:sz w:val="20"/>
                <w:szCs w:val="20"/>
                <w:u w:val="single"/>
              </w:rPr>
              <w:t xml:space="preserve">д. </w:t>
            </w:r>
            <w:proofErr w:type="spellStart"/>
            <w:r w:rsidR="008A7B23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8A7B23">
              <w:rPr>
                <w:sz w:val="20"/>
                <w:szCs w:val="20"/>
                <w:u w:val="single"/>
              </w:rPr>
              <w:t xml:space="preserve">, ул. Южная, д. </w:t>
            </w:r>
            <w:r w:rsidR="00436E1A">
              <w:rPr>
                <w:sz w:val="20"/>
                <w:szCs w:val="20"/>
                <w:u w:val="single"/>
              </w:rPr>
              <w:t>12</w:t>
            </w:r>
            <w:r w:rsidR="0058682C">
              <w:rPr>
                <w:sz w:val="20"/>
                <w:szCs w:val="20"/>
                <w:u w:val="single"/>
              </w:rPr>
              <w:t xml:space="preserve">;  контактный телефон </w:t>
            </w:r>
            <w:r w:rsidR="0058682C" w:rsidRPr="00F614F5">
              <w:rPr>
                <w:sz w:val="20"/>
                <w:szCs w:val="20"/>
                <w:u w:val="single"/>
              </w:rPr>
              <w:t>8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9</w:t>
            </w:r>
            <w:r w:rsidR="00436E1A">
              <w:rPr>
                <w:sz w:val="20"/>
                <w:szCs w:val="20"/>
                <w:u w:val="single"/>
              </w:rPr>
              <w:t>04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436E1A">
              <w:rPr>
                <w:sz w:val="20"/>
                <w:szCs w:val="20"/>
                <w:u w:val="single"/>
              </w:rPr>
              <w:t>311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436E1A">
              <w:rPr>
                <w:sz w:val="20"/>
                <w:szCs w:val="20"/>
                <w:u w:val="single"/>
              </w:rPr>
              <w:t>66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436E1A">
              <w:rPr>
                <w:sz w:val="20"/>
                <w:szCs w:val="20"/>
                <w:u w:val="single"/>
              </w:rPr>
              <w:t>47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8A7B23">
              <w:rPr>
                <w:sz w:val="20"/>
                <w:szCs w:val="20"/>
                <w:u w:val="single"/>
              </w:rPr>
              <w:t>0</w:t>
            </w:r>
            <w:r w:rsidR="00172A16">
              <w:rPr>
                <w:sz w:val="20"/>
                <w:szCs w:val="20"/>
                <w:u w:val="single"/>
              </w:rPr>
              <w:t>2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>
              <w:rPr>
                <w:sz w:val="20"/>
                <w:szCs w:val="20"/>
                <w:u w:val="single"/>
              </w:rPr>
              <w:t>10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</w:t>
            </w:r>
            <w:bookmarkStart w:id="1" w:name="_GoBack"/>
            <w:bookmarkEnd w:id="1"/>
            <w:r>
              <w:rPr>
                <w:sz w:val="20"/>
                <w:szCs w:val="20"/>
              </w:rPr>
              <w:t>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172A16">
              <w:rPr>
                <w:sz w:val="20"/>
                <w:szCs w:val="20"/>
                <w:u w:val="single"/>
              </w:rPr>
              <w:t xml:space="preserve">02.06.2026 </w:t>
            </w:r>
            <w:r w:rsidR="00172A16">
              <w:rPr>
                <w:sz w:val="20"/>
                <w:szCs w:val="20"/>
              </w:rPr>
              <w:t xml:space="preserve">г. по </w:t>
            </w:r>
            <w:r w:rsidR="00172A16">
              <w:rPr>
                <w:sz w:val="20"/>
                <w:szCs w:val="20"/>
                <w:u w:val="single"/>
              </w:rPr>
              <w:t>02.07.2026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172A16">
              <w:rPr>
                <w:sz w:val="20"/>
                <w:szCs w:val="20"/>
                <w:u w:val="single"/>
              </w:rPr>
              <w:t xml:space="preserve">02.06.2026 </w:t>
            </w:r>
            <w:r w:rsidR="00172A16">
              <w:rPr>
                <w:sz w:val="20"/>
                <w:szCs w:val="20"/>
              </w:rPr>
              <w:t xml:space="preserve">г. по </w:t>
            </w:r>
            <w:r w:rsidR="00172A16">
              <w:rPr>
                <w:sz w:val="20"/>
                <w:szCs w:val="20"/>
                <w:u w:val="single"/>
              </w:rPr>
              <w:t>02.07.2026</w:t>
            </w:r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r w:rsidR="00436E1A" w:rsidRPr="00436E1A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436E1A" w:rsidRPr="00436E1A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436E1A" w:rsidRPr="00436E1A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436E1A" w:rsidRPr="00436E1A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436E1A" w:rsidRPr="00436E1A">
              <w:rPr>
                <w:sz w:val="20"/>
                <w:szCs w:val="20"/>
                <w:u w:val="single"/>
              </w:rPr>
              <w:t>, ул. Южная, з/у 9</w:t>
            </w:r>
            <w:r>
              <w:rPr>
                <w:sz w:val="20"/>
                <w:szCs w:val="20"/>
                <w:u w:val="single"/>
              </w:rPr>
              <w:t xml:space="preserve"> (кадаст</w:t>
            </w:r>
            <w:r w:rsidR="0030708D">
              <w:rPr>
                <w:sz w:val="20"/>
                <w:szCs w:val="20"/>
                <w:u w:val="single"/>
              </w:rPr>
              <w:t xml:space="preserve">ровый номер  земельного участка </w:t>
            </w:r>
            <w:r w:rsidR="00436E1A" w:rsidRPr="00436E1A">
              <w:rPr>
                <w:sz w:val="20"/>
                <w:szCs w:val="20"/>
                <w:u w:val="single"/>
              </w:rPr>
              <w:t>18:15:057001:164</w:t>
            </w:r>
            <w:r w:rsidR="0030708D">
              <w:rPr>
                <w:sz w:val="20"/>
                <w:szCs w:val="20"/>
                <w:u w:val="single"/>
              </w:rPr>
              <w:t>)</w:t>
            </w:r>
            <w:r w:rsidR="004036C9">
              <w:rPr>
                <w:sz w:val="20"/>
                <w:szCs w:val="20"/>
                <w:u w:val="single"/>
              </w:rPr>
              <w:t>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86" w:rsidRDefault="00566F86">
      <w:r>
        <w:separator/>
      </w:r>
    </w:p>
  </w:endnote>
  <w:endnote w:type="continuationSeparator" w:id="0">
    <w:p w:rsidR="00566F86" w:rsidRDefault="0056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86" w:rsidRDefault="00566F86">
      <w:r>
        <w:separator/>
      </w:r>
    </w:p>
  </w:footnote>
  <w:footnote w:type="continuationSeparator" w:id="0">
    <w:p w:rsidR="00566F86" w:rsidRDefault="0056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513A7"/>
    <w:rsid w:val="00156A48"/>
    <w:rsid w:val="0017082D"/>
    <w:rsid w:val="00170879"/>
    <w:rsid w:val="00172A16"/>
    <w:rsid w:val="00187CFA"/>
    <w:rsid w:val="00192FCB"/>
    <w:rsid w:val="001B2FBB"/>
    <w:rsid w:val="001B320F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81DA4"/>
    <w:rsid w:val="002E00DD"/>
    <w:rsid w:val="002E3FCA"/>
    <w:rsid w:val="002E69BF"/>
    <w:rsid w:val="0030708D"/>
    <w:rsid w:val="003148AF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C627B"/>
    <w:rsid w:val="003F1E3A"/>
    <w:rsid w:val="003F7F20"/>
    <w:rsid w:val="004036C9"/>
    <w:rsid w:val="00406FB2"/>
    <w:rsid w:val="004179A5"/>
    <w:rsid w:val="00432044"/>
    <w:rsid w:val="00436E1A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66F86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7564"/>
    <w:rsid w:val="00682934"/>
    <w:rsid w:val="0068342B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42D7A"/>
    <w:rsid w:val="00862803"/>
    <w:rsid w:val="00880CE7"/>
    <w:rsid w:val="008A7B23"/>
    <w:rsid w:val="008A7C20"/>
    <w:rsid w:val="008D51C3"/>
    <w:rsid w:val="008E190B"/>
    <w:rsid w:val="008F00DE"/>
    <w:rsid w:val="00912984"/>
    <w:rsid w:val="00920541"/>
    <w:rsid w:val="00925E4D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3C61"/>
    <w:rsid w:val="00A007AE"/>
    <w:rsid w:val="00A070B6"/>
    <w:rsid w:val="00A27BFB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B649B"/>
    <w:rsid w:val="00AD0B32"/>
    <w:rsid w:val="00AD2DC7"/>
    <w:rsid w:val="00AF70BF"/>
    <w:rsid w:val="00B06CDC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73CEE"/>
    <w:rsid w:val="00C83AC3"/>
    <w:rsid w:val="00C85751"/>
    <w:rsid w:val="00C864BA"/>
    <w:rsid w:val="00CA31F2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8672D"/>
    <w:rsid w:val="00EA2E6D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297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67</cp:revision>
  <cp:lastPrinted>2021-08-14T10:16:00Z</cp:lastPrinted>
  <dcterms:created xsi:type="dcterms:W3CDTF">2018-07-23T06:28:00Z</dcterms:created>
  <dcterms:modified xsi:type="dcterms:W3CDTF">2026-06-02T05:24:00Z</dcterms:modified>
</cp:coreProperties>
</file>