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E4" w:rsidRDefault="000A0AE4" w:rsidP="00131A82">
      <w:pPr>
        <w:autoSpaceDE w:val="0"/>
        <w:ind w:left="4820"/>
        <w:jc w:val="both"/>
      </w:pPr>
      <w:r>
        <w:t>Приложение № 1</w:t>
      </w:r>
    </w:p>
    <w:p w:rsidR="000A0AE4" w:rsidRDefault="000A0AE4" w:rsidP="00131A82">
      <w:pPr>
        <w:autoSpaceDE w:val="0"/>
        <w:ind w:left="4820"/>
        <w:jc w:val="both"/>
      </w:pPr>
      <w:r>
        <w:t>к решению Совета депутатов</w:t>
      </w:r>
    </w:p>
    <w:p w:rsidR="000A0AE4" w:rsidRDefault="000A0AE4" w:rsidP="00131A82">
      <w:pPr>
        <w:autoSpaceDE w:val="0"/>
        <w:ind w:left="4820"/>
        <w:jc w:val="both"/>
      </w:pPr>
      <w:r>
        <w:t>муниципального образования</w:t>
      </w:r>
    </w:p>
    <w:p w:rsidR="000A0AE4" w:rsidRDefault="000A0AE4" w:rsidP="00131A82">
      <w:pPr>
        <w:autoSpaceDE w:val="0"/>
        <w:ind w:left="4820"/>
        <w:jc w:val="both"/>
      </w:pPr>
      <w:r>
        <w:t>«Красногорское»</w:t>
      </w:r>
    </w:p>
    <w:p w:rsidR="000A0AE4" w:rsidRPr="008D5E6D" w:rsidRDefault="000A0AE4" w:rsidP="00131A82">
      <w:pPr>
        <w:autoSpaceDE w:val="0"/>
        <w:ind w:left="4820"/>
        <w:jc w:val="both"/>
      </w:pPr>
      <w:r>
        <w:t>от «22» _</w:t>
      </w:r>
      <w:r w:rsidRPr="003A288F">
        <w:rPr>
          <w:u w:val="single"/>
        </w:rPr>
        <w:t>февраля</w:t>
      </w:r>
      <w:r>
        <w:t>_ 2018 года № ____</w:t>
      </w:r>
    </w:p>
    <w:p w:rsidR="000A0AE4" w:rsidRDefault="000A0AE4" w:rsidP="00131A82">
      <w:pPr>
        <w:autoSpaceDE w:val="0"/>
        <w:jc w:val="both"/>
      </w:pPr>
    </w:p>
    <w:p w:rsidR="000A0AE4" w:rsidRDefault="000A0AE4" w:rsidP="00131A82">
      <w:pPr>
        <w:jc w:val="center"/>
      </w:pPr>
      <w:r w:rsidRPr="00D07455">
        <w:t>СОГЛАШЕНИЕ</w:t>
      </w:r>
    </w:p>
    <w:p w:rsidR="000A0AE4" w:rsidRPr="00527010" w:rsidRDefault="000A0AE4" w:rsidP="00131A82">
      <w:pPr>
        <w:jc w:val="center"/>
      </w:pPr>
      <w:r>
        <w:t xml:space="preserve">о передаче полномочий по осуществлению внешнего муниципального финансового контроля Советом депутатов муниципального образования «Красногорское» Совету депутатов муниципального образования «Красногорский район» </w:t>
      </w:r>
      <w:r w:rsidRPr="008D5E6D">
        <w:t>н</w:t>
      </w:r>
      <w:r>
        <w:t>а 201</w:t>
      </w:r>
      <w:r w:rsidRPr="00DC6F01">
        <w:t>8</w:t>
      </w:r>
      <w:r w:rsidRPr="008D5E6D">
        <w:t xml:space="preserve"> год</w:t>
      </w:r>
    </w:p>
    <w:p w:rsidR="000A0AE4" w:rsidRPr="00527010" w:rsidRDefault="000A0AE4" w:rsidP="00131A82">
      <w:pPr>
        <w:jc w:val="both"/>
      </w:pPr>
    </w:p>
    <w:p w:rsidR="000A0AE4" w:rsidRPr="00527010" w:rsidRDefault="000A0AE4" w:rsidP="00131A82">
      <w:pPr>
        <w:jc w:val="both"/>
      </w:pPr>
      <w:r>
        <w:t>с. Красногорское</w:t>
      </w:r>
      <w:r w:rsidRPr="00527010">
        <w:tab/>
      </w:r>
      <w:r w:rsidRPr="00527010">
        <w:tab/>
      </w:r>
      <w:r w:rsidRPr="00527010">
        <w:tab/>
      </w:r>
      <w:r w:rsidRPr="00527010">
        <w:tab/>
      </w:r>
      <w:r w:rsidRPr="00527010">
        <w:tab/>
      </w:r>
      <w:r>
        <w:t xml:space="preserve">             </w:t>
      </w:r>
      <w:r w:rsidRPr="00527010">
        <w:tab/>
      </w:r>
      <w:r w:rsidRPr="00D07455">
        <w:t>«</w:t>
      </w:r>
      <w:r>
        <w:t>22</w:t>
      </w:r>
      <w:r w:rsidRPr="00D07455">
        <w:t>»_</w:t>
      </w:r>
      <w:r w:rsidRPr="005D11FA">
        <w:rPr>
          <w:u w:val="single"/>
        </w:rPr>
        <w:t xml:space="preserve">февраля </w:t>
      </w:r>
      <w:r w:rsidRPr="00D07455">
        <w:t>_201</w:t>
      </w:r>
      <w:r>
        <w:t>8</w:t>
      </w:r>
      <w:r w:rsidRPr="00D07455">
        <w:t xml:space="preserve"> г.</w:t>
      </w:r>
    </w:p>
    <w:p w:rsidR="000A0AE4" w:rsidRPr="00527010" w:rsidRDefault="000A0AE4" w:rsidP="00131A82">
      <w:pPr>
        <w:jc w:val="both"/>
      </w:pPr>
      <w:r>
        <w:t xml:space="preserve">              </w:t>
      </w:r>
    </w:p>
    <w:p w:rsidR="000A0AE4" w:rsidRPr="00577E53" w:rsidRDefault="000A0AE4" w:rsidP="00131A82">
      <w:pPr>
        <w:ind w:firstLine="708"/>
        <w:jc w:val="both"/>
      </w:pPr>
      <w:r w:rsidRPr="00D07455">
        <w:t xml:space="preserve">Совет депутатов </w:t>
      </w:r>
      <w:r w:rsidRPr="00577E53">
        <w:t>муниципального образования «</w:t>
      </w:r>
      <w:r>
        <w:t>Красногорское</w:t>
      </w:r>
      <w:r w:rsidRPr="00577E53">
        <w:t>»</w:t>
      </w:r>
      <w:r w:rsidRPr="00D07455">
        <w:t xml:space="preserve">, именуемый в дальнейшем «Совет депутатов поселения», в лице Главы </w:t>
      </w:r>
      <w:r w:rsidRPr="00577E53">
        <w:t>муниципального образования «</w:t>
      </w:r>
      <w:r>
        <w:t>Красногорское</w:t>
      </w:r>
      <w:r w:rsidRPr="00577E53">
        <w:t xml:space="preserve">» </w:t>
      </w:r>
      <w:r>
        <w:t>Ворончихиной Людмилы Германовны</w:t>
      </w:r>
      <w:r w:rsidRPr="00D07455">
        <w:t xml:space="preserve">, действующего на основании Устава, с одной стороны, и Совет депутатов </w:t>
      </w:r>
      <w:r w:rsidRPr="00577E53">
        <w:t>муниципального образования «Красногорский район»</w:t>
      </w:r>
      <w:r w:rsidRPr="00D07455">
        <w:t xml:space="preserve">, именуемый в дальнейшем «Совет депутатов района», в лице </w:t>
      </w:r>
      <w:r w:rsidRPr="00577E53">
        <w:t>Председателя Районного Совета депутатов муниципального образования «Красногорский район» Прокашева Игоря Борисовича</w:t>
      </w:r>
      <w:r w:rsidRPr="00D07455">
        <w:t>, действующего на основании Устава, с другой стороны, совместно именуемые «Стороны», в целях обеспечения эффективного осуществления внешнего муниципального финансового контроля, заключили настоящее Соглашение о нижеследующем:</w:t>
      </w:r>
    </w:p>
    <w:p w:rsidR="000A0AE4" w:rsidRPr="00577E53" w:rsidRDefault="000A0AE4" w:rsidP="00131A82">
      <w:pPr>
        <w:jc w:val="both"/>
        <w:rPr>
          <w:highlight w:val="yellow"/>
        </w:rPr>
      </w:pPr>
    </w:p>
    <w:p w:rsidR="000A0AE4" w:rsidRPr="00577E53" w:rsidRDefault="000A0AE4" w:rsidP="00131A82">
      <w:pPr>
        <w:jc w:val="center"/>
        <w:rPr>
          <w:b/>
          <w:bCs/>
        </w:rPr>
      </w:pPr>
      <w:r w:rsidRPr="00D07455">
        <w:rPr>
          <w:b/>
          <w:bCs/>
        </w:rPr>
        <w:t>1. ПРЕДМЕТ СОГЛАШЕНИЯ</w:t>
      </w:r>
    </w:p>
    <w:p w:rsidR="000A0AE4" w:rsidRPr="00577E53" w:rsidRDefault="000A0AE4" w:rsidP="00131A82">
      <w:pPr>
        <w:jc w:val="both"/>
        <w:rPr>
          <w:highlight w:val="yellow"/>
        </w:rPr>
      </w:pPr>
      <w:r w:rsidRPr="00D07455">
        <w:t>1.1. 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</w:t>
      </w:r>
      <w:r w:rsidRPr="00BA57D7">
        <w:t xml:space="preserve">ии и муниципальных образований» и пунктом </w:t>
      </w:r>
      <w:r>
        <w:t>6 статьи 1 Положения о контрольно – счетном органе муниципального образования «Красногорский район», утвержденное решением Совета депутатов муниципального образования «Красногорский район» от 15.12.2016 года № 43.</w:t>
      </w:r>
    </w:p>
    <w:p w:rsidR="000A0AE4" w:rsidRPr="00BF413B" w:rsidRDefault="000A0AE4" w:rsidP="00131A82">
      <w:pPr>
        <w:jc w:val="both"/>
      </w:pPr>
      <w:r w:rsidRPr="00D07455">
        <w:t xml:space="preserve"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</w:t>
      </w:r>
      <w:r w:rsidRPr="00BF413B">
        <w:t>Удмуртской Республики</w:t>
      </w:r>
      <w:r w:rsidRPr="00D07455">
        <w:t>: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>1) контроль за исполнением бюджета муниципального образования «Красногорское» (далее – местного бюджета);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 xml:space="preserve">5) контроль за соблюдением установленного порядка управления и распоряжения имуществом, находящимся в собственности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>
        <w:rPr>
          <w:color w:val="052635"/>
        </w:rPr>
        <w:t>«</w:t>
      </w:r>
      <w:bookmarkStart w:id="0" w:name="_GoBack"/>
      <w:bookmarkEnd w:id="0"/>
      <w:r>
        <w:rPr>
          <w:color w:val="052635"/>
        </w:rPr>
        <w:t>Красногорское»</w:t>
      </w:r>
      <w:r>
        <w:rPr>
          <w:color w:val="242424"/>
        </w:rPr>
        <w:t>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>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 xml:space="preserve">, а также муниципальных программ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>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образовании </w:t>
      </w:r>
      <w:r>
        <w:rPr>
          <w:color w:val="052635"/>
        </w:rPr>
        <w:t xml:space="preserve">«Красногорское»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>
        <w:rPr>
          <w:color w:val="052635"/>
        </w:rPr>
        <w:t xml:space="preserve">«Красногорское» </w:t>
      </w:r>
      <w:r>
        <w:rPr>
          <w:color w:val="242424"/>
        </w:rPr>
        <w:t xml:space="preserve">и Главе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>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>10) участие в пределах полномочий в мероприятиях, направленных на противодействие коррупции;</w:t>
      </w:r>
    </w:p>
    <w:p w:rsidR="000A0AE4" w:rsidRDefault="000A0AE4" w:rsidP="00131A82">
      <w:pPr>
        <w:jc w:val="both"/>
        <w:rPr>
          <w:color w:val="242424"/>
        </w:rPr>
      </w:pPr>
      <w:r>
        <w:rPr>
          <w:color w:val="2424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>
        <w:rPr>
          <w:color w:val="052635"/>
        </w:rPr>
        <w:t>«Красногорское»</w:t>
      </w:r>
      <w:r>
        <w:rPr>
          <w:color w:val="242424"/>
        </w:rPr>
        <w:t>.</w:t>
      </w:r>
    </w:p>
    <w:p w:rsidR="000A0AE4" w:rsidRPr="00BF413B" w:rsidRDefault="000A0AE4" w:rsidP="00131A82">
      <w:pPr>
        <w:jc w:val="both"/>
      </w:pPr>
      <w:r w:rsidRPr="00BF413B">
        <w:t>1.3. Наделить контрольно-счетный</w:t>
      </w:r>
      <w:r w:rsidRPr="00D07455">
        <w:t xml:space="preserve"> </w:t>
      </w:r>
      <w:r w:rsidRPr="00BF413B">
        <w:t>орган муниципального образования «Красногорский район»</w:t>
      </w:r>
      <w:r w:rsidRPr="00D07455">
        <w:t xml:space="preserve"> переданными по настоящему Соглашению полномочиями по осуществлению внешнего муниципального финансового контроля.</w:t>
      </w:r>
    </w:p>
    <w:p w:rsidR="000A0AE4" w:rsidRPr="00BF413B" w:rsidRDefault="000A0AE4" w:rsidP="00131A82">
      <w:pPr>
        <w:jc w:val="both"/>
      </w:pPr>
      <w:r w:rsidRPr="00D07455">
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</w:t>
      </w:r>
      <w:r w:rsidRPr="00BF413B">
        <w:t xml:space="preserve"> контрольно-счетным</w:t>
      </w:r>
      <w:r w:rsidRPr="00D07455">
        <w:t xml:space="preserve"> </w:t>
      </w:r>
      <w:r w:rsidRPr="00BF413B">
        <w:t>органом</w:t>
      </w:r>
      <w:r w:rsidRPr="00D07455">
        <w:t xml:space="preserve"> </w:t>
      </w:r>
      <w:r w:rsidRPr="00BF413B">
        <w:t>муниципального образования «Красногорский район»</w:t>
      </w:r>
      <w:r w:rsidRPr="00D07455">
        <w:t>, на основании годового</w:t>
      </w:r>
      <w:r w:rsidRPr="00BF413B">
        <w:t xml:space="preserve"> плана работы контрольно-счетного</w:t>
      </w:r>
      <w:r w:rsidRPr="00D07455">
        <w:t xml:space="preserve"> </w:t>
      </w:r>
      <w:r w:rsidRPr="00BF413B">
        <w:t>органа</w:t>
      </w:r>
      <w:r w:rsidRPr="00D07455">
        <w:t xml:space="preserve"> </w:t>
      </w:r>
      <w:r w:rsidRPr="00BF413B">
        <w:t>муниципального образования «Красногорский район»</w:t>
      </w:r>
      <w:r w:rsidRPr="00D07455">
        <w:t>, сформированного в соответствии с предложениями Совета депутатов поселения по контрольным мероприятиям, на</w:t>
      </w:r>
      <w:r w:rsidRPr="00BF413B">
        <w:t>правленными в контрольно-счетный</w:t>
      </w:r>
      <w:r w:rsidRPr="00D07455">
        <w:t xml:space="preserve"> </w:t>
      </w:r>
      <w:r w:rsidRPr="00BF413B">
        <w:t>орган муниципального образования «Красногорский район»</w:t>
      </w:r>
      <w:r w:rsidRPr="00D07455">
        <w:t>.</w:t>
      </w:r>
    </w:p>
    <w:p w:rsidR="000A0AE4" w:rsidRPr="00BF413B" w:rsidRDefault="000A0AE4" w:rsidP="00131A82">
      <w:pPr>
        <w:jc w:val="both"/>
      </w:pPr>
      <w:r w:rsidRPr="00D07455">
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поселения и Советом депутатов района.</w:t>
      </w:r>
    </w:p>
    <w:p w:rsidR="000A0AE4" w:rsidRPr="00577E53" w:rsidRDefault="000A0AE4" w:rsidP="00131A82">
      <w:pPr>
        <w:jc w:val="both"/>
        <w:rPr>
          <w:highlight w:val="yellow"/>
        </w:rPr>
      </w:pPr>
    </w:p>
    <w:p w:rsidR="000A0AE4" w:rsidRPr="00BF413B" w:rsidRDefault="000A0AE4" w:rsidP="00131A82">
      <w:pPr>
        <w:jc w:val="center"/>
        <w:rPr>
          <w:b/>
          <w:bCs/>
        </w:rPr>
      </w:pPr>
      <w:r w:rsidRPr="00D07455">
        <w:rPr>
          <w:b/>
          <w:bCs/>
        </w:rPr>
        <w:t>2. СРОК ДЕЙСТВИЯ СОГЛАШЕНИЯ</w:t>
      </w:r>
    </w:p>
    <w:p w:rsidR="000A0AE4" w:rsidRPr="00BF413B" w:rsidRDefault="000A0AE4" w:rsidP="00131A82">
      <w:pPr>
        <w:jc w:val="both"/>
      </w:pPr>
      <w:r w:rsidRPr="00D07455">
        <w:t>2.1. Настоя</w:t>
      </w:r>
      <w:r>
        <w:t>щее Соглашение заключено на 201</w:t>
      </w:r>
      <w:r w:rsidRPr="00DC6F01">
        <w:t>8</w:t>
      </w:r>
      <w:r w:rsidRPr="00D07455">
        <w:t xml:space="preserve"> год, вступает в силу с </w:t>
      </w:r>
      <w:r w:rsidRPr="00BF413B">
        <w:t>момента принятия настоящего Соглашения и действует до 31.12.</w:t>
      </w:r>
      <w:r>
        <w:t>201</w:t>
      </w:r>
      <w:r w:rsidRPr="00DC6F01">
        <w:t>8</w:t>
      </w:r>
      <w:r w:rsidRPr="00D07455">
        <w:t xml:space="preserve"> года (включительно).</w:t>
      </w:r>
    </w:p>
    <w:p w:rsidR="000A0AE4" w:rsidRPr="00BF413B" w:rsidRDefault="000A0AE4" w:rsidP="00131A82">
      <w:pPr>
        <w:jc w:val="both"/>
      </w:pPr>
      <w:r w:rsidRPr="00D07455">
        <w:t>2.2. Действие настоящего Соглашения может быть прекращено досрочно по соглашению Сторон, а также в случае неисполнения и (или) ненадлежащего исполнения одной из Сторон своих обязательств в соответствии с настоящим Соглашением.</w:t>
      </w:r>
    </w:p>
    <w:p w:rsidR="000A0AE4" w:rsidRPr="00BF413B" w:rsidRDefault="000A0AE4" w:rsidP="00131A82">
      <w:pPr>
        <w:jc w:val="both"/>
      </w:pPr>
      <w:r w:rsidRPr="00D07455">
        <w:t>2.3. При досрочном прекращении действия Соглашения, Сторона. инициирующая его прекращение обязана уведомить об этом другую Сторону в письменной форме не позднее. чем за два месяца о расторжении.</w:t>
      </w:r>
    </w:p>
    <w:p w:rsidR="000A0AE4" w:rsidRPr="00BF413B" w:rsidRDefault="000A0AE4" w:rsidP="00131A82">
      <w:pPr>
        <w:jc w:val="both"/>
      </w:pPr>
      <w:r w:rsidRPr="00D07455">
        <w:t>2.4. Действие настоящего Соглашения прекращается также по основаниям, предусмотренным действующим законодательством.</w:t>
      </w:r>
    </w:p>
    <w:p w:rsidR="000A0AE4" w:rsidRPr="00577E53" w:rsidRDefault="000A0AE4" w:rsidP="00131A82">
      <w:pPr>
        <w:jc w:val="both"/>
        <w:rPr>
          <w:highlight w:val="yellow"/>
        </w:rPr>
      </w:pPr>
    </w:p>
    <w:p w:rsidR="000A0AE4" w:rsidRPr="00BF413B" w:rsidRDefault="000A0AE4" w:rsidP="00131A82">
      <w:pPr>
        <w:jc w:val="center"/>
        <w:rPr>
          <w:b/>
          <w:bCs/>
        </w:rPr>
      </w:pPr>
      <w:r w:rsidRPr="00D07455">
        <w:rPr>
          <w:b/>
          <w:bCs/>
        </w:rPr>
        <w:t>3. ПРАВА И ОБЯЗАННОСТИ СТОРОН</w:t>
      </w:r>
    </w:p>
    <w:p w:rsidR="000A0AE4" w:rsidRPr="00FE655A" w:rsidRDefault="000A0AE4" w:rsidP="00131A82">
      <w:pPr>
        <w:jc w:val="both"/>
      </w:pPr>
      <w:r w:rsidRPr="00D07455">
        <w:t>3.1. Совет депутатов поселения обязан:</w:t>
      </w:r>
    </w:p>
    <w:p w:rsidR="000A0AE4" w:rsidRPr="00FE655A" w:rsidRDefault="000A0AE4" w:rsidP="00131A82">
      <w:pPr>
        <w:jc w:val="both"/>
        <w:rPr>
          <w:highlight w:val="yellow"/>
        </w:rPr>
      </w:pPr>
      <w:r w:rsidRPr="00D07455">
        <w:t xml:space="preserve">3.1.1. осуществить передачу полномочий по внешнему муниципальному финансовому контролю, указанных в пункте 1.2. настоящего Соглашения, за счет межбюджетных трансфертов, предоставляемых из бюджета </w:t>
      </w:r>
      <w:r>
        <w:t xml:space="preserve">муниципального образования </w:t>
      </w:r>
      <w:r w:rsidRPr="00FE655A">
        <w:t>«</w:t>
      </w:r>
      <w:r>
        <w:t>Красногорское</w:t>
      </w:r>
      <w:r w:rsidRPr="00FE655A">
        <w:t>»</w:t>
      </w:r>
      <w:r w:rsidRPr="00D07455">
        <w:t xml:space="preserve"> в бюджет </w:t>
      </w:r>
      <w:r w:rsidRPr="00FE655A">
        <w:t>муниципального образования «Красногорский район»</w:t>
      </w:r>
      <w:r>
        <w:t>;</w:t>
      </w:r>
    </w:p>
    <w:p w:rsidR="000A0AE4" w:rsidRPr="00FE655A" w:rsidRDefault="000A0AE4" w:rsidP="00131A82">
      <w:pPr>
        <w:jc w:val="both"/>
      </w:pPr>
      <w:r w:rsidRPr="00D07455">
        <w:t xml:space="preserve">3.1.2. </w:t>
      </w:r>
      <w:r w:rsidRPr="00FE655A">
        <w:t xml:space="preserve">предоставлять </w:t>
      </w:r>
      <w:r>
        <w:t xml:space="preserve">информацию </w:t>
      </w:r>
      <w:r w:rsidRPr="00FE655A">
        <w:t>контрольно-счетному</w:t>
      </w:r>
      <w:r w:rsidRPr="00D07455">
        <w:t xml:space="preserve"> </w:t>
      </w:r>
      <w:r w:rsidRPr="00FE655A">
        <w:t>органу муниципального образования «Красногорский район»</w:t>
      </w:r>
      <w:r w:rsidRPr="00D07455">
        <w:t>, необходимую для осуществления переданных полномочий.</w:t>
      </w:r>
    </w:p>
    <w:p w:rsidR="000A0AE4" w:rsidRPr="00FE655A" w:rsidRDefault="000A0AE4" w:rsidP="00131A82">
      <w:pPr>
        <w:jc w:val="both"/>
      </w:pPr>
      <w:r w:rsidRPr="00D07455">
        <w:t>3.2. Совет депутатов поселения вправе:</w:t>
      </w:r>
    </w:p>
    <w:p w:rsidR="000A0AE4" w:rsidRPr="00FE655A" w:rsidRDefault="000A0AE4" w:rsidP="00131A82">
      <w:pPr>
        <w:jc w:val="both"/>
      </w:pPr>
      <w:r w:rsidRPr="00D07455">
        <w:t>3.2.1. осуществлять контро</w:t>
      </w:r>
      <w:r w:rsidRPr="00FE655A">
        <w:t>ль исполнения контрольно-счетным</w:t>
      </w:r>
      <w:r w:rsidRPr="00D07455">
        <w:t xml:space="preserve"> </w:t>
      </w:r>
      <w:r w:rsidRPr="00FE655A">
        <w:t>органом муниципального образования «Красногорский район» переданных</w:t>
      </w:r>
      <w:r w:rsidRPr="00D07455">
        <w:t xml:space="preserve"> полномочий, контроль за целевым использованием предоставленных межб</w:t>
      </w:r>
      <w:r>
        <w:t>юджетных трансфертов;</w:t>
      </w:r>
    </w:p>
    <w:p w:rsidR="000A0AE4" w:rsidRPr="00FE655A" w:rsidRDefault="000A0AE4" w:rsidP="00131A82">
      <w:pPr>
        <w:jc w:val="both"/>
      </w:pPr>
      <w:r w:rsidRPr="00D07455">
        <w:t>3.2.2.</w:t>
      </w:r>
      <w:r w:rsidRPr="00FE655A">
        <w:t xml:space="preserve"> </w:t>
      </w:r>
      <w:r w:rsidRPr="00D07455">
        <w:t xml:space="preserve">запрашивать </w:t>
      </w:r>
      <w:r w:rsidRPr="00FE655A">
        <w:t>и получать от контрольно-счетного</w:t>
      </w:r>
      <w:r w:rsidRPr="00D07455">
        <w:t xml:space="preserve"> </w:t>
      </w:r>
      <w:r w:rsidRPr="00FE655A">
        <w:t>органа муниципального образования «Красногорский район»</w:t>
      </w:r>
      <w:r w:rsidRPr="00D07455">
        <w:t xml:space="preserve"> информацию по осуществле</w:t>
      </w:r>
      <w:r>
        <w:t>нию переданной части полномочий;</w:t>
      </w:r>
    </w:p>
    <w:p w:rsidR="000A0AE4" w:rsidRPr="00FE655A" w:rsidRDefault="000A0AE4" w:rsidP="00131A82">
      <w:pPr>
        <w:jc w:val="both"/>
      </w:pPr>
      <w:r w:rsidRPr="00D07455">
        <w:t>3.2.3. вносить предложения Совету депутатов района по осуществлению переданной части полномочий по осуществлению внешнего муниципального финансового контроля.</w:t>
      </w:r>
    </w:p>
    <w:p w:rsidR="000A0AE4" w:rsidRPr="00FE655A" w:rsidRDefault="000A0AE4" w:rsidP="00131A82">
      <w:pPr>
        <w:jc w:val="both"/>
      </w:pPr>
      <w:r w:rsidRPr="00D07455">
        <w:t>3.3. Совет депутатов района обязан:</w:t>
      </w:r>
    </w:p>
    <w:p w:rsidR="000A0AE4" w:rsidRPr="00223A7A" w:rsidRDefault="000A0AE4" w:rsidP="00131A82">
      <w:pPr>
        <w:jc w:val="both"/>
      </w:pPr>
      <w:r w:rsidRPr="00D07455">
        <w:t>3.3.1. обеспечить надлежащее исполнение переданной части полномочий в пределах выделенных на эти цели межбюджетных трансфертов в соответствии с требованиям</w:t>
      </w:r>
      <w:r>
        <w:t>и действующего законодательства;</w:t>
      </w:r>
    </w:p>
    <w:p w:rsidR="000A0AE4" w:rsidRPr="00223A7A" w:rsidRDefault="000A0AE4" w:rsidP="00131A82">
      <w:pPr>
        <w:jc w:val="both"/>
      </w:pPr>
      <w:r w:rsidRPr="00D07455">
        <w:t>3.3.2. предоставлять Совету депутатов поселения запрашиваемую информ</w:t>
      </w:r>
      <w:r>
        <w:t>ацию об осуществлении переданных</w:t>
      </w:r>
      <w:r w:rsidRPr="00D07455">
        <w:t xml:space="preserve"> </w:t>
      </w:r>
      <w:r>
        <w:t>полномочий;</w:t>
      </w:r>
    </w:p>
    <w:p w:rsidR="000A0AE4" w:rsidRPr="006756E3" w:rsidRDefault="000A0AE4" w:rsidP="00131A82">
      <w:pPr>
        <w:jc w:val="both"/>
      </w:pPr>
      <w:r w:rsidRPr="00D07455">
        <w:t>3.3.3. предоставлять Совету депутатов поселений отчеты о результатах проведенных контрольных и эксп</w:t>
      </w:r>
      <w:r>
        <w:t>ертно-аналитических мероприятий;</w:t>
      </w:r>
    </w:p>
    <w:p w:rsidR="000A0AE4" w:rsidRPr="006756E3" w:rsidRDefault="000A0AE4" w:rsidP="00131A82">
      <w:pPr>
        <w:jc w:val="both"/>
      </w:pPr>
      <w:r w:rsidRPr="00D07455">
        <w:t>3.3.4. направлять поступившие межбюджетные трансферты в полном объёме на реализацию переданной части полномочий.</w:t>
      </w:r>
    </w:p>
    <w:p w:rsidR="000A0AE4" w:rsidRPr="006756E3" w:rsidRDefault="000A0AE4" w:rsidP="00131A82">
      <w:pPr>
        <w:jc w:val="both"/>
      </w:pPr>
      <w:r w:rsidRPr="00D07455">
        <w:t>3.4. Совет депутатов района вправе:</w:t>
      </w:r>
    </w:p>
    <w:p w:rsidR="000A0AE4" w:rsidRPr="006756E3" w:rsidRDefault="000A0AE4" w:rsidP="00131A82">
      <w:pPr>
        <w:jc w:val="both"/>
      </w:pPr>
      <w:r w:rsidRPr="00D07455">
        <w:t>3.4.1. самостоятельно принимать решения, необходимые для реализации переданной части полномочий по осуществлению внешнего муни</w:t>
      </w:r>
      <w:r>
        <w:t>ципального финансового контроля;</w:t>
      </w:r>
    </w:p>
    <w:p w:rsidR="000A0AE4" w:rsidRPr="006756E3" w:rsidRDefault="000A0AE4" w:rsidP="00131A82">
      <w:pPr>
        <w:jc w:val="both"/>
      </w:pPr>
      <w:r w:rsidRPr="00D07455">
        <w:t>3.4.2. запрашивать и получать у Совета депутатов поселения информацию, необходимую для осуществле</w:t>
      </w:r>
      <w:r>
        <w:t>ния переданной части полномочий;</w:t>
      </w:r>
    </w:p>
    <w:p w:rsidR="000A0AE4" w:rsidRPr="006756E3" w:rsidRDefault="000A0AE4" w:rsidP="00131A82">
      <w:pPr>
        <w:jc w:val="both"/>
      </w:pPr>
      <w:r w:rsidRPr="00D07455">
        <w:t>3.4.3. осуществлять взаимодействие с органами государственной власти и иными заинтересованными лицами п</w:t>
      </w:r>
      <w:r w:rsidRPr="006756E3">
        <w:t>о вопросам реализации переданных</w:t>
      </w:r>
      <w:r w:rsidRPr="00D07455">
        <w:t xml:space="preserve"> полномочий, в том числе заключать с ними соглашения о взаимодействии.</w:t>
      </w:r>
    </w:p>
    <w:p w:rsidR="000A0AE4" w:rsidRPr="006756E3" w:rsidRDefault="000A0AE4" w:rsidP="00131A82">
      <w:pPr>
        <w:jc w:val="both"/>
      </w:pPr>
      <w:r w:rsidRPr="006756E3">
        <w:t>3.5. Контрольно-счетный</w:t>
      </w:r>
      <w:r w:rsidRPr="00D07455">
        <w:t xml:space="preserve"> </w:t>
      </w:r>
      <w:r w:rsidRPr="006756E3">
        <w:t>орган</w:t>
      </w:r>
      <w:r w:rsidRPr="00D07455">
        <w:t xml:space="preserve"> </w:t>
      </w:r>
      <w:r w:rsidRPr="006756E3">
        <w:t>муниципального образования «Красногорский район» обязан</w:t>
      </w:r>
      <w:r w:rsidRPr="00D07455">
        <w:t>:</w:t>
      </w:r>
    </w:p>
    <w:p w:rsidR="000A0AE4" w:rsidRPr="006756E3" w:rsidRDefault="000A0AE4" w:rsidP="00131A82">
      <w:pPr>
        <w:jc w:val="both"/>
      </w:pPr>
      <w:r w:rsidRPr="00D07455">
        <w:t>3.5.1.Включать в план своей работы:</w:t>
      </w:r>
    </w:p>
    <w:p w:rsidR="000A0AE4" w:rsidRPr="006756E3" w:rsidRDefault="000A0AE4" w:rsidP="00131A82">
      <w:pPr>
        <w:jc w:val="both"/>
      </w:pPr>
      <w:r w:rsidRPr="00D07455">
        <w:t xml:space="preserve">- осуществление внешней проверки годового отчета об исполнении бюджета </w:t>
      </w:r>
      <w:r>
        <w:t>муниципального образования «Красногорское»</w:t>
      </w:r>
      <w:r w:rsidRPr="00D07455">
        <w:t>;</w:t>
      </w:r>
    </w:p>
    <w:p w:rsidR="000A0AE4" w:rsidRPr="006756E3" w:rsidRDefault="000A0AE4" w:rsidP="00131A82">
      <w:pPr>
        <w:jc w:val="both"/>
      </w:pPr>
      <w:r w:rsidRPr="00D07455">
        <w:t xml:space="preserve">- мероприятия по контролю за законностью, результативностью (эффективностью и экономностью) использования средств бюджета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 w:rsidRPr="00D07455">
        <w:t>, а также средств, получаемых бюджетом поселения из иных источников, предусмотренных законодательством Российской Федерации;</w:t>
      </w:r>
    </w:p>
    <w:p w:rsidR="000A0AE4" w:rsidRPr="006756E3" w:rsidRDefault="000A0AE4" w:rsidP="00131A82">
      <w:pPr>
        <w:jc w:val="both"/>
      </w:pPr>
      <w:r w:rsidRPr="00D07455">
        <w:t>- мероприятия по контролю за соблюдением установленного порядка управления и распоряжения имуществом, находящимся в муниципальной собственности;</w:t>
      </w:r>
    </w:p>
    <w:p w:rsidR="000A0AE4" w:rsidRPr="006756E3" w:rsidRDefault="000A0AE4" w:rsidP="00131A82">
      <w:pPr>
        <w:jc w:val="both"/>
      </w:pPr>
      <w:r w:rsidRPr="00D07455">
        <w:t xml:space="preserve">- подготовка информации о ходе исполнения бюджета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 w:rsidRPr="00D07455">
        <w:t xml:space="preserve">, о результатах проведенных контрольных мероприятий и представление такой информации в Совет депутатов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 w:rsidRPr="00D07455">
        <w:t xml:space="preserve"> и Главе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>
        <w:t>;</w:t>
      </w:r>
    </w:p>
    <w:p w:rsidR="000A0AE4" w:rsidRPr="006756E3" w:rsidRDefault="000A0AE4" w:rsidP="00131A82">
      <w:pPr>
        <w:jc w:val="both"/>
      </w:pPr>
      <w:r w:rsidRPr="00D07455">
        <w:t xml:space="preserve">3.5.2. проводить предусмотренные планом своей работы мероприятия в сроки, определенные по согласованию Сторон, если иные сроки не </w:t>
      </w:r>
      <w:r>
        <w:t>предусмотрены законодательством;</w:t>
      </w:r>
    </w:p>
    <w:p w:rsidR="000A0AE4" w:rsidRPr="006756E3" w:rsidRDefault="000A0AE4" w:rsidP="00131A82">
      <w:pPr>
        <w:jc w:val="both"/>
      </w:pPr>
      <w:r w:rsidRPr="00D07455">
        <w:t>3.5.3.</w:t>
      </w:r>
      <w:r>
        <w:t xml:space="preserve"> </w:t>
      </w:r>
      <w:r w:rsidRPr="00D07455">
        <w:t>представлять Совету депутатов поселений отчеты о результатах проведенных контрольных и эксп</w:t>
      </w:r>
      <w:r>
        <w:t>ертно-аналитических мероприятий;</w:t>
      </w:r>
    </w:p>
    <w:p w:rsidR="000A0AE4" w:rsidRPr="006756E3" w:rsidRDefault="000A0AE4" w:rsidP="00131A82">
      <w:pPr>
        <w:jc w:val="both"/>
      </w:pPr>
      <w:r w:rsidRPr="00D07455">
        <w:t>3.5.4.</w:t>
      </w:r>
      <w:r w:rsidRPr="006756E3">
        <w:t xml:space="preserve"> </w:t>
      </w:r>
      <w:r w:rsidRPr="00D07455">
        <w:t>размещать информацию о проводимых мероприятиях в информационно-телек</w:t>
      </w:r>
      <w:r>
        <w:t>оммуникационной сети «Интернет»;</w:t>
      </w:r>
    </w:p>
    <w:p w:rsidR="000A0AE4" w:rsidRPr="006756E3" w:rsidRDefault="000A0AE4" w:rsidP="00131A82">
      <w:pPr>
        <w:jc w:val="both"/>
      </w:pPr>
      <w:r w:rsidRPr="00D07455">
        <w:t>3.5.5. обеспечивать использование межбюджетных трансфертов в полном объеме на реализацию переданной части полномочий.</w:t>
      </w:r>
    </w:p>
    <w:p w:rsidR="000A0AE4" w:rsidRPr="006756E3" w:rsidRDefault="000A0AE4" w:rsidP="00131A82">
      <w:pPr>
        <w:jc w:val="both"/>
      </w:pPr>
      <w:r w:rsidRPr="006756E3">
        <w:t>3.6. Контрольно-счетный</w:t>
      </w:r>
      <w:r w:rsidRPr="00D07455">
        <w:t xml:space="preserve"> </w:t>
      </w:r>
      <w:r w:rsidRPr="006756E3">
        <w:t>орган муниципального образования «Красногорский район»</w:t>
      </w:r>
      <w:r w:rsidRPr="00D07455">
        <w:t xml:space="preserve"> вправе:</w:t>
      </w:r>
    </w:p>
    <w:p w:rsidR="000A0AE4" w:rsidRPr="006756E3" w:rsidRDefault="000A0AE4" w:rsidP="00131A82">
      <w:pPr>
        <w:jc w:val="both"/>
      </w:pPr>
      <w:r w:rsidRPr="00D07455">
        <w:t>3.6.1. проводить контрольные и экспертно-аналитические мероприятия совместно с другими органами и организация</w:t>
      </w:r>
      <w:r>
        <w:t>ми, с привлечением специалистов;</w:t>
      </w:r>
    </w:p>
    <w:p w:rsidR="000A0AE4" w:rsidRPr="006756E3" w:rsidRDefault="000A0AE4" w:rsidP="00131A82">
      <w:pPr>
        <w:jc w:val="both"/>
      </w:pPr>
      <w:r w:rsidRPr="00D07455">
        <w:t xml:space="preserve">3.6.2. в целях подготовки к внешней проверки годового отчета об исполнении бюджета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 w:rsidRPr="00D07455">
        <w:t xml:space="preserve"> в течение текущего года осуществлять контроль за исполнением бюджета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 w:rsidRPr="00D07455">
        <w:t xml:space="preserve"> и использованием средств бюджета </w:t>
      </w:r>
      <w:r w:rsidRPr="006756E3">
        <w:t>муниципального образования «</w:t>
      </w:r>
      <w:r>
        <w:t>Красногорское</w:t>
      </w:r>
      <w:r w:rsidRPr="006756E3">
        <w:t>»</w:t>
      </w:r>
      <w:r>
        <w:t>;</w:t>
      </w:r>
    </w:p>
    <w:p w:rsidR="000A0AE4" w:rsidRPr="006756E3" w:rsidRDefault="000A0AE4" w:rsidP="00131A82">
      <w:pPr>
        <w:jc w:val="both"/>
      </w:pPr>
      <w:r w:rsidRPr="00D07455">
        <w:t xml:space="preserve">3.6.3. </w:t>
      </w:r>
      <w:r w:rsidRPr="006756E3">
        <w:t xml:space="preserve">приостанавливать </w:t>
      </w:r>
      <w:r w:rsidRPr="00D07455">
        <w:t xml:space="preserve">осуществление предусмотренных </w:t>
      </w:r>
      <w:r w:rsidRPr="006756E3">
        <w:t>настоящим Соглашением переданных</w:t>
      </w:r>
      <w:r w:rsidRPr="00D07455">
        <w:t xml:space="preserve"> полномочий, в случаях невыполнения настоящего Соглашения в части обеспечения перечисления межбюджетных трансфертов в бюджет </w:t>
      </w:r>
      <w:r w:rsidRPr="006756E3">
        <w:t>муниципального образования «Красногорский район»</w:t>
      </w:r>
      <w:r w:rsidRPr="00D07455">
        <w:t>.</w:t>
      </w:r>
    </w:p>
    <w:p w:rsidR="000A0AE4" w:rsidRPr="00577E53" w:rsidRDefault="000A0AE4" w:rsidP="00131A82">
      <w:pPr>
        <w:jc w:val="both"/>
        <w:rPr>
          <w:highlight w:val="yellow"/>
        </w:rPr>
      </w:pPr>
    </w:p>
    <w:p w:rsidR="000A0AE4" w:rsidRPr="00BF413B" w:rsidRDefault="000A0AE4" w:rsidP="00131A82">
      <w:pPr>
        <w:jc w:val="center"/>
        <w:rPr>
          <w:b/>
          <w:bCs/>
        </w:rPr>
      </w:pPr>
      <w:r w:rsidRPr="00D07455">
        <w:rPr>
          <w:b/>
          <w:bCs/>
        </w:rPr>
        <w:t>4. ПОРЯДОК ОПРЕДЕЛЕНИЯ ЕЖЕГОДНОГО ОБЪЕМА МЕЖБЮДЖЕТНЫХ ТРАНСФЕРТОВ</w:t>
      </w:r>
    </w:p>
    <w:p w:rsidR="000A0AE4" w:rsidRPr="00BF413B" w:rsidRDefault="000A0AE4" w:rsidP="00131A82">
      <w:pPr>
        <w:jc w:val="both"/>
      </w:pPr>
      <w:r w:rsidRPr="00D07455">
        <w:t xml:space="preserve">4.1. Передача осуществления полномочий, указанных в пункте 1.2. настоящего Соглашения, осуществляется за счет межбюджетных трансфертов, предоставляемых из бюджета </w:t>
      </w:r>
      <w:r w:rsidRPr="00BF413B">
        <w:t>муниципального образования «</w:t>
      </w:r>
      <w:r>
        <w:t>Красногорское</w:t>
      </w:r>
      <w:r w:rsidRPr="00BF413B">
        <w:t>»</w:t>
      </w:r>
      <w:r w:rsidRPr="00D07455">
        <w:t xml:space="preserve"> в бюджет </w:t>
      </w:r>
      <w:r w:rsidRPr="00BF413B">
        <w:t>муниципального образования «Красногорский район»</w:t>
      </w:r>
      <w:r w:rsidRPr="00D07455">
        <w:t>.</w:t>
      </w:r>
    </w:p>
    <w:p w:rsidR="000A0AE4" w:rsidRPr="00BF413B" w:rsidRDefault="000A0AE4" w:rsidP="00131A82">
      <w:pPr>
        <w:jc w:val="both"/>
      </w:pPr>
      <w:r w:rsidRPr="00D07455">
        <w:t>4.2. Стороны договорились, что порядок определения объема межбюджетных трансфертов, необходимых для осуществления передаваем</w:t>
      </w:r>
      <w:r w:rsidRPr="00BF413B">
        <w:t>ых</w:t>
      </w:r>
      <w:r w:rsidRPr="00D07455">
        <w:t xml:space="preserve"> полномочий, указанных в пункте 1.2. настоящего Соглашения, а также порядок возврата неиспользованных или использованных не по назначению межбюджетных трансфертов устанавливается муниципальным нормативным правовым актом </w:t>
      </w:r>
      <w:r w:rsidRPr="00BF413B">
        <w:t>органом местного самоуправления муниципального образования «</w:t>
      </w:r>
      <w:r>
        <w:t>Красногорское</w:t>
      </w:r>
      <w:r w:rsidRPr="00BF413B">
        <w:t>»</w:t>
      </w:r>
      <w:r w:rsidRPr="00D07455">
        <w:t>.</w:t>
      </w:r>
    </w:p>
    <w:p w:rsidR="000A0AE4" w:rsidRPr="008C121B" w:rsidRDefault="000A0AE4" w:rsidP="00131A82">
      <w:pPr>
        <w:jc w:val="both"/>
      </w:pPr>
      <w:r w:rsidRPr="00D07455">
        <w:t xml:space="preserve">4.3. Перечисление и учет межбюджетных трансфертов, предоставляемых из бюджета </w:t>
      </w:r>
      <w:r w:rsidRPr="008C121B">
        <w:t>муниципального образования «</w:t>
      </w:r>
      <w:r>
        <w:t>Красногорское</w:t>
      </w:r>
      <w:r w:rsidRPr="008C121B">
        <w:t>»</w:t>
      </w:r>
      <w:r w:rsidRPr="00D07455">
        <w:t xml:space="preserve"> в бюджет </w:t>
      </w:r>
      <w:r w:rsidRPr="008C121B">
        <w:t>муниципального образования «Красногорский район»</w:t>
      </w:r>
      <w:r w:rsidRPr="00D07455">
        <w:t xml:space="preserve"> на осуществление полномочий, указанных в пункте 1.2. настоящего Соглашения, осуществляется в соответствии с Бюджетным кодексом Р</w:t>
      </w:r>
      <w:r w:rsidRPr="008C121B">
        <w:t xml:space="preserve">оссийской </w:t>
      </w:r>
      <w:r w:rsidRPr="00D07455">
        <w:t>Ф</w:t>
      </w:r>
      <w:r w:rsidRPr="008C121B">
        <w:t>едерации</w:t>
      </w:r>
      <w:r w:rsidRPr="00D07455">
        <w:t xml:space="preserve"> на основании утвержденной сводной бюджетной росписи поселения по расходам и доведенных до главных распорядителей бюджетных средств предельных объемов финансирования в сроки, уста</w:t>
      </w:r>
      <w:r w:rsidRPr="008C121B">
        <w:t>навливаемые финансовым органом.</w:t>
      </w:r>
    </w:p>
    <w:p w:rsidR="000A0AE4" w:rsidRPr="00577E53" w:rsidRDefault="000A0AE4" w:rsidP="00131A82">
      <w:pPr>
        <w:jc w:val="both"/>
        <w:rPr>
          <w:highlight w:val="yellow"/>
        </w:rPr>
      </w:pPr>
    </w:p>
    <w:p w:rsidR="000A0AE4" w:rsidRPr="00C805D8" w:rsidRDefault="000A0AE4" w:rsidP="00131A82">
      <w:pPr>
        <w:jc w:val="center"/>
        <w:rPr>
          <w:b/>
          <w:bCs/>
        </w:rPr>
      </w:pPr>
      <w:r w:rsidRPr="00D07455">
        <w:rPr>
          <w:b/>
          <w:bCs/>
        </w:rPr>
        <w:t>5. ОТВЕТСТВЕННОСТЬ СТОРОН И ФИНАНСОВЫЕ САНКЦИИ ЗА НЕИСПОЛНЕНИЕ НАСТОЯЩЕГО СОГЛАШЕНИЯ</w:t>
      </w:r>
    </w:p>
    <w:p w:rsidR="000A0AE4" w:rsidRPr="00C805D8" w:rsidRDefault="000A0AE4" w:rsidP="00131A82">
      <w:pPr>
        <w:jc w:val="both"/>
      </w:pPr>
      <w:r w:rsidRPr="00D07455">
        <w:t>5.1. За неисполнение обязанностей по настоящему Соглашению Стороны несут ответственность в соответствии с действующим законодательством.</w:t>
      </w:r>
    </w:p>
    <w:p w:rsidR="000A0AE4" w:rsidRPr="00C805D8" w:rsidRDefault="000A0AE4" w:rsidP="00131A82">
      <w:pPr>
        <w:jc w:val="both"/>
      </w:pPr>
      <w:r w:rsidRPr="00D07455">
        <w:t>5.2. В случае неисполнения или ненадлежащего исполнения Советом депу</w:t>
      </w:r>
      <w:r w:rsidRPr="00C805D8">
        <w:t>татов района, контрольно-счетным</w:t>
      </w:r>
      <w:r w:rsidRPr="00D07455">
        <w:t xml:space="preserve"> </w:t>
      </w:r>
      <w:r w:rsidRPr="00C805D8">
        <w:t>органом муниципального образования «Красногорский район»</w:t>
      </w:r>
      <w:r w:rsidRPr="00D07455">
        <w:t xml:space="preserve"> обяза</w:t>
      </w:r>
      <w:r w:rsidRPr="00C805D8">
        <w:t>нностей по исполнению переданных</w:t>
      </w:r>
      <w:r w:rsidRPr="00D07455">
        <w:t xml:space="preserve"> полномочий, Совет депутатов поселения вправе приостановить или прекратить перечисление межбюджетных трансфертов, предусмотренных разделом 4 настоящего Соглашения.</w:t>
      </w:r>
    </w:p>
    <w:p w:rsidR="000A0AE4" w:rsidRPr="00C805D8" w:rsidRDefault="000A0AE4" w:rsidP="00131A82">
      <w:pPr>
        <w:jc w:val="both"/>
      </w:pPr>
      <w:r w:rsidRPr="00D07455">
        <w:t>5.3. В случае неисполнения или ненадлежащего исполнения Советом депутатов поселения обязанностей, предусмотренных настоящим Соглашением, в том числе по перечислению межбюджетных трансфертов, Совет депут</w:t>
      </w:r>
      <w:r w:rsidRPr="00C805D8">
        <w:t>атов района и контрольно-счетный</w:t>
      </w:r>
      <w:r w:rsidRPr="00D07455">
        <w:t xml:space="preserve"> </w:t>
      </w:r>
      <w:r w:rsidRPr="00C805D8">
        <w:t>орган муниципального образования «Красногорский район»</w:t>
      </w:r>
      <w:r w:rsidRPr="00D07455">
        <w:t xml:space="preserve"> вправе приостановить или прекратить исполнение переданных по настоящему Соглашению полномочий.</w:t>
      </w:r>
    </w:p>
    <w:p w:rsidR="000A0AE4" w:rsidRPr="00C805D8" w:rsidRDefault="000A0AE4" w:rsidP="00131A82">
      <w:pPr>
        <w:jc w:val="both"/>
      </w:pPr>
      <w:r w:rsidRPr="00D07455">
        <w:t>5.4. Факт неисполнения или ненадлежащего исполнения обязанностей в случаях, указанных в п. 5.2. и 5.3. настоящего Соглашения оформляется актом, подписываемым обеими сторонами, а в случае отказа от подписания акта одной из сторон – в судебном порядке.</w:t>
      </w:r>
    </w:p>
    <w:p w:rsidR="000A0AE4" w:rsidRPr="00C805D8" w:rsidRDefault="000A0AE4" w:rsidP="00131A82">
      <w:pPr>
        <w:jc w:val="both"/>
      </w:pPr>
      <w:r w:rsidRPr="00C805D8">
        <w:t xml:space="preserve">5.5. </w:t>
      </w:r>
      <w:r w:rsidRPr="00D07455">
        <w:t xml:space="preserve">Факт неисполнения или ненадлежащего исполнения устанавливается путём предоставления информации об отсутствии поступления финансовых средств в бюджет </w:t>
      </w:r>
      <w:r w:rsidRPr="00C805D8">
        <w:t>муниципального образования «Красногорский район»</w:t>
      </w:r>
      <w:r w:rsidRPr="00D07455">
        <w:t xml:space="preserve"> органом, осуществляющим его исполнение.</w:t>
      </w:r>
    </w:p>
    <w:p w:rsidR="000A0AE4" w:rsidRPr="00C805D8" w:rsidRDefault="000A0AE4" w:rsidP="00131A82">
      <w:pPr>
        <w:jc w:val="both"/>
      </w:pPr>
      <w:r w:rsidRPr="00D07455">
        <w:t>5.6. Ущерб, причиненный неисполнением или ненадлежащим исполнением настоящего Соглашения одной из Сторон другой Стороне, а также третьим лицам, полностью компенсируется виновной Стороной.</w:t>
      </w:r>
    </w:p>
    <w:p w:rsidR="000A0AE4" w:rsidRPr="00C805D8" w:rsidRDefault="000A0AE4" w:rsidP="00131A82">
      <w:pPr>
        <w:ind w:firstLine="708"/>
        <w:jc w:val="both"/>
      </w:pPr>
      <w:r w:rsidRPr="00D07455">
        <w:t>Сторона, не исполнившая или ненадлежащим образом исполнившая свои обязанности, освобождается от ответственности, если докажет, что неисполнение или ненадлежащее исполнение произошло в результате обстоятельств непреодолимой силы или действий другой стороны.</w:t>
      </w:r>
    </w:p>
    <w:p w:rsidR="000A0AE4" w:rsidRPr="00C805D8" w:rsidRDefault="000A0AE4" w:rsidP="00131A82">
      <w:pPr>
        <w:ind w:firstLine="708"/>
        <w:jc w:val="both"/>
      </w:pPr>
    </w:p>
    <w:p w:rsidR="000A0AE4" w:rsidRPr="00C805D8" w:rsidRDefault="000A0AE4" w:rsidP="00131A82">
      <w:pPr>
        <w:ind w:firstLine="708"/>
        <w:jc w:val="center"/>
        <w:rPr>
          <w:b/>
          <w:bCs/>
        </w:rPr>
      </w:pPr>
      <w:r w:rsidRPr="00D07455">
        <w:rPr>
          <w:b/>
          <w:bCs/>
        </w:rPr>
        <w:t>6. ЗАКЛЮЧИТЕЛЬНЫЕ ПОЛОЖЕНИЯ</w:t>
      </w:r>
    </w:p>
    <w:p w:rsidR="000A0AE4" w:rsidRPr="00C805D8" w:rsidRDefault="000A0AE4" w:rsidP="00131A82">
      <w:pPr>
        <w:jc w:val="both"/>
      </w:pPr>
      <w:r w:rsidRPr="00D07455">
        <w:t>6.1. Все споры, связанные с исполнением настоящего Соглашения разрешаются путём проведения переговоров и согласительных процедур.</w:t>
      </w:r>
    </w:p>
    <w:p w:rsidR="000A0AE4" w:rsidRPr="00C805D8" w:rsidRDefault="000A0AE4" w:rsidP="00131A82">
      <w:pPr>
        <w:ind w:firstLine="708"/>
        <w:jc w:val="both"/>
      </w:pPr>
      <w:r w:rsidRPr="00D07455">
        <w:t>В случае, если Стороны не достигли соглашения, спор разрешается судом в установленном законодательством порядке.</w:t>
      </w:r>
    </w:p>
    <w:p w:rsidR="000A0AE4" w:rsidRPr="00C805D8" w:rsidRDefault="000A0AE4" w:rsidP="00131A82">
      <w:pPr>
        <w:jc w:val="both"/>
      </w:pPr>
      <w:r w:rsidRPr="00D07455">
        <w:t>6.2. Все изменения и дополнения в настоящее Соглашение осуществляются путем подписания Сторонами дополнительного соглашения, являющегося неотъемлемой частью настоящего Соглашения с момента его подписания.</w:t>
      </w:r>
    </w:p>
    <w:p w:rsidR="000A0AE4" w:rsidRPr="00C805D8" w:rsidRDefault="000A0AE4" w:rsidP="00131A82">
      <w:pPr>
        <w:jc w:val="both"/>
      </w:pPr>
      <w:r w:rsidRPr="00D07455">
        <w:t>6.3.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0A0AE4" w:rsidRPr="00C805D8" w:rsidRDefault="000A0AE4" w:rsidP="00131A82">
      <w:pPr>
        <w:jc w:val="both"/>
      </w:pPr>
      <w:r w:rsidRPr="00D07455">
        <w:t>6.4.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0A0AE4" w:rsidRPr="00C805D8" w:rsidRDefault="000A0AE4" w:rsidP="00131A82">
      <w:pPr>
        <w:jc w:val="both"/>
      </w:pPr>
    </w:p>
    <w:p w:rsidR="000A0AE4" w:rsidRPr="00D07455" w:rsidRDefault="000A0AE4" w:rsidP="00131A82">
      <w:pPr>
        <w:jc w:val="center"/>
        <w:rPr>
          <w:b/>
          <w:bCs/>
        </w:rPr>
      </w:pPr>
      <w:r w:rsidRPr="00D07455">
        <w:rPr>
          <w:b/>
          <w:bCs/>
        </w:rPr>
        <w:t>7. РЕКВИЗИТЫ И ПОДПИСИ СТОРОН</w:t>
      </w:r>
    </w:p>
    <w:tbl>
      <w:tblPr>
        <w:tblW w:w="9639" w:type="dxa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536"/>
        <w:gridCol w:w="197"/>
        <w:gridCol w:w="4906"/>
      </w:tblGrid>
      <w:tr w:rsidR="000A0AE4" w:rsidRPr="00D07455">
        <w:trPr>
          <w:tblCellSpacing w:w="0" w:type="dxa"/>
        </w:trPr>
        <w:tc>
          <w:tcPr>
            <w:tcW w:w="4536" w:type="dxa"/>
          </w:tcPr>
          <w:p w:rsidR="000A0AE4" w:rsidRPr="00C805D8" w:rsidRDefault="000A0AE4" w:rsidP="00192063">
            <w:pPr>
              <w:rPr>
                <w:b/>
                <w:bCs/>
              </w:rPr>
            </w:pPr>
            <w:r w:rsidRPr="00C805D8">
              <w:rPr>
                <w:b/>
                <w:bCs/>
              </w:rPr>
              <w:t>Совет депутатов муниципального образования «_____________»</w:t>
            </w:r>
          </w:p>
          <w:p w:rsidR="000A0AE4" w:rsidRPr="00D07455" w:rsidRDefault="000A0AE4" w:rsidP="00192063"/>
        </w:tc>
        <w:tc>
          <w:tcPr>
            <w:tcW w:w="197" w:type="dxa"/>
          </w:tcPr>
          <w:p w:rsidR="000A0AE4" w:rsidRPr="00D07455" w:rsidRDefault="000A0AE4" w:rsidP="00192063">
            <w:r w:rsidRPr="00C805D8">
              <w:rPr>
                <w:b/>
                <w:bCs/>
              </w:rPr>
              <w:t> </w:t>
            </w:r>
          </w:p>
        </w:tc>
        <w:tc>
          <w:tcPr>
            <w:tcW w:w="4906" w:type="dxa"/>
          </w:tcPr>
          <w:p w:rsidR="000A0AE4" w:rsidRPr="00D07455" w:rsidRDefault="000A0AE4" w:rsidP="00192063">
            <w:r w:rsidRPr="00C805D8">
              <w:rPr>
                <w:b/>
                <w:bCs/>
              </w:rPr>
              <w:t>Совет депутатов муниципального образования «Красногорский район»</w:t>
            </w:r>
          </w:p>
        </w:tc>
      </w:tr>
      <w:tr w:rsidR="000A0AE4" w:rsidRPr="00D07455">
        <w:trPr>
          <w:tblCellSpacing w:w="0" w:type="dxa"/>
        </w:trPr>
        <w:tc>
          <w:tcPr>
            <w:tcW w:w="4536" w:type="dxa"/>
          </w:tcPr>
          <w:p w:rsidR="000A0AE4" w:rsidRPr="00C805D8" w:rsidRDefault="000A0AE4" w:rsidP="00192063">
            <w:r w:rsidRPr="00D07455">
              <w:t xml:space="preserve">Глава </w:t>
            </w:r>
            <w:r w:rsidRPr="00C805D8">
              <w:t>муниципального образования «</w:t>
            </w:r>
            <w:r>
              <w:t>Красногорское</w:t>
            </w:r>
            <w:r w:rsidRPr="00C805D8">
              <w:t>»</w:t>
            </w:r>
          </w:p>
          <w:p w:rsidR="000A0AE4" w:rsidRPr="00C805D8" w:rsidRDefault="000A0AE4" w:rsidP="00192063"/>
          <w:p w:rsidR="000A0AE4" w:rsidRPr="00C805D8" w:rsidRDefault="000A0AE4" w:rsidP="00192063"/>
          <w:p w:rsidR="000A0AE4" w:rsidRPr="00D07455" w:rsidRDefault="000A0AE4" w:rsidP="00192063">
            <w:r w:rsidRPr="00C805D8">
              <w:t>____________/</w:t>
            </w:r>
            <w:r>
              <w:t>Л.Г.Ворончихина</w:t>
            </w:r>
          </w:p>
          <w:p w:rsidR="000A0AE4" w:rsidRPr="00C805D8" w:rsidRDefault="000A0AE4" w:rsidP="00192063">
            <w:r w:rsidRPr="00C805D8">
              <w:t>«___»____________201</w:t>
            </w:r>
            <w:r>
              <w:t>8</w:t>
            </w:r>
            <w:r w:rsidRPr="00D07455">
              <w:t xml:space="preserve"> г.</w:t>
            </w:r>
          </w:p>
          <w:p w:rsidR="000A0AE4" w:rsidRPr="00D07455" w:rsidRDefault="000A0AE4" w:rsidP="00192063">
            <w:r w:rsidRPr="00D07455">
              <w:t>м.п.</w:t>
            </w:r>
          </w:p>
        </w:tc>
        <w:tc>
          <w:tcPr>
            <w:tcW w:w="197" w:type="dxa"/>
          </w:tcPr>
          <w:p w:rsidR="000A0AE4" w:rsidRPr="00D07455" w:rsidRDefault="000A0AE4" w:rsidP="00192063">
            <w:r w:rsidRPr="00D07455">
              <w:t> </w:t>
            </w:r>
          </w:p>
        </w:tc>
        <w:tc>
          <w:tcPr>
            <w:tcW w:w="4906" w:type="dxa"/>
          </w:tcPr>
          <w:p w:rsidR="000A0AE4" w:rsidRPr="00D07455" w:rsidRDefault="000A0AE4" w:rsidP="00192063">
            <w:r w:rsidRPr="00C805D8">
              <w:t>Председатель Районного Совета депутатов муниципального образования «Красногорский район»</w:t>
            </w:r>
          </w:p>
          <w:p w:rsidR="000A0AE4" w:rsidRPr="00D07455" w:rsidRDefault="000A0AE4" w:rsidP="00192063">
            <w:r w:rsidRPr="00D07455">
              <w:t> </w:t>
            </w:r>
          </w:p>
          <w:p w:rsidR="000A0AE4" w:rsidRPr="00D07455" w:rsidRDefault="000A0AE4" w:rsidP="00192063">
            <w:r w:rsidRPr="00C805D8">
              <w:t>_____________</w:t>
            </w:r>
            <w:r w:rsidRPr="00D07455">
              <w:t>__</w:t>
            </w:r>
            <w:r w:rsidRPr="00C805D8">
              <w:t>/И.Б. Прокашев</w:t>
            </w:r>
          </w:p>
          <w:p w:rsidR="000A0AE4" w:rsidRPr="00C805D8" w:rsidRDefault="000A0AE4" w:rsidP="00192063">
            <w:r w:rsidRPr="00D07455">
              <w:t>«___»____________201</w:t>
            </w:r>
            <w:r>
              <w:t>8</w:t>
            </w:r>
            <w:r w:rsidRPr="00D07455">
              <w:t xml:space="preserve"> г.</w:t>
            </w:r>
          </w:p>
          <w:p w:rsidR="000A0AE4" w:rsidRPr="00D07455" w:rsidRDefault="000A0AE4" w:rsidP="00192063">
            <w:r w:rsidRPr="00D07455">
              <w:t>м.п.</w:t>
            </w:r>
          </w:p>
        </w:tc>
      </w:tr>
    </w:tbl>
    <w:p w:rsidR="000A0AE4" w:rsidRPr="00527010" w:rsidRDefault="000A0AE4" w:rsidP="00131A82"/>
    <w:p w:rsidR="000A0AE4" w:rsidRPr="00527010" w:rsidRDefault="000A0AE4" w:rsidP="00131A82">
      <w:pPr>
        <w:autoSpaceDE w:val="0"/>
        <w:jc w:val="both"/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ind w:left="1416" w:firstLine="708"/>
        <w:jc w:val="right"/>
        <w:rPr>
          <w:sz w:val="28"/>
          <w:szCs w:val="28"/>
        </w:rPr>
      </w:pPr>
    </w:p>
    <w:p w:rsidR="000A0AE4" w:rsidRPr="00DC6F01" w:rsidRDefault="000A0AE4" w:rsidP="00131A82">
      <w:pPr>
        <w:rPr>
          <w:sz w:val="28"/>
          <w:szCs w:val="28"/>
        </w:rPr>
      </w:pPr>
    </w:p>
    <w:p w:rsidR="000A0AE4" w:rsidRDefault="000A0AE4"/>
    <w:sectPr w:rsidR="000A0AE4" w:rsidSect="005F31F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BAA"/>
    <w:rsid w:val="00011AC9"/>
    <w:rsid w:val="00067DBA"/>
    <w:rsid w:val="000A0AE4"/>
    <w:rsid w:val="00131A82"/>
    <w:rsid w:val="00147643"/>
    <w:rsid w:val="00187323"/>
    <w:rsid w:val="00192063"/>
    <w:rsid w:val="00223A7A"/>
    <w:rsid w:val="00324804"/>
    <w:rsid w:val="003A288F"/>
    <w:rsid w:val="00471F4B"/>
    <w:rsid w:val="00527010"/>
    <w:rsid w:val="00577E53"/>
    <w:rsid w:val="00596864"/>
    <w:rsid w:val="005D11FA"/>
    <w:rsid w:val="005F31F5"/>
    <w:rsid w:val="006742FF"/>
    <w:rsid w:val="00674AC0"/>
    <w:rsid w:val="006756E3"/>
    <w:rsid w:val="00731A1B"/>
    <w:rsid w:val="007C0503"/>
    <w:rsid w:val="008A19CB"/>
    <w:rsid w:val="008C121B"/>
    <w:rsid w:val="008D5E6D"/>
    <w:rsid w:val="00A50BAA"/>
    <w:rsid w:val="00B51B95"/>
    <w:rsid w:val="00BA57D7"/>
    <w:rsid w:val="00BF0147"/>
    <w:rsid w:val="00BF413B"/>
    <w:rsid w:val="00C805D8"/>
    <w:rsid w:val="00CF49F0"/>
    <w:rsid w:val="00D07455"/>
    <w:rsid w:val="00D904CB"/>
    <w:rsid w:val="00DC6F01"/>
    <w:rsid w:val="00E41843"/>
    <w:rsid w:val="00E823F0"/>
    <w:rsid w:val="00FE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A8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42FF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2F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131A8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31A82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674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2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2259</Words>
  <Characters>12880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USER</cp:lastModifiedBy>
  <cp:revision>2</cp:revision>
  <cp:lastPrinted>2018-02-26T05:26:00Z</cp:lastPrinted>
  <dcterms:created xsi:type="dcterms:W3CDTF">2018-04-04T09:29:00Z</dcterms:created>
  <dcterms:modified xsi:type="dcterms:W3CDTF">2018-04-04T09:29:00Z</dcterms:modified>
</cp:coreProperties>
</file>