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FD19D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FD19D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подведения итогов электронного аукциона № 0813500000119003609</w:t>
      </w:r>
    </w:p>
    <w:p w:rsidR="00000000" w:rsidRDefault="00FD19D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FD19D5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13.05.2019</w:t>
      </w:r>
    </w:p>
    <w:p w:rsidR="00000000" w:rsidRDefault="00FD19D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19D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19D5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0813500000119003609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19D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19D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193181590616618370100100050014399244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19D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19D5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зз-12567-19 Выполнение работ по благоустройству территории МО ''Красногорское'' от ул. Советской до столовой в с. Красногорское Красногорского района Удмуртской Республики.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19D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19D5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19D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19D5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"КРАСНОГОРСКОЕ"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19D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D19D5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1 048 609,20</w:t>
            </w:r>
            <w:r>
              <w:t xml:space="preserve"> </w:t>
            </w:r>
          </w:p>
        </w:tc>
      </w:tr>
    </w:tbl>
    <w:p w:rsidR="00000000" w:rsidRDefault="00FD19D5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ascii="Arial" w:hAnsi="Arial" w:cs="Arial"/>
          <w:color w:val="000000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</w:t>
      </w:r>
    </w:p>
    <w:p w:rsidR="00000000" w:rsidRDefault="00FD19D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FD19D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Тукмачева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Е.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FD19D5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FD19D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Комиссией по осуществлению закупок на основании протокола проведения электронного аукциона № 0813500000119003609 в соответствии со статьей 69 Федерального закона от 05 апреля 2013 г. №44-ФЗ были рассмотрены вторые части заявок, информация и электронные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документы участников электронного аукциона, предусмотренные ч.11 ст.24.1 Федерального закона от 05 апреля 2013 г. №44-ФЗ, на их соответствие требованиям, установленным документацией об электронном аукционе и принято следующее решение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1451"/>
        <w:gridCol w:w="4075"/>
        <w:gridCol w:w="1434"/>
      </w:tblGrid>
      <w:tr w:rsidR="00000000">
        <w:trPr>
          <w:trHeight w:val="240"/>
        </w:trPr>
        <w:tc>
          <w:tcPr>
            <w:tcW w:w="19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19D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44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19D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Предложение о цене контракта </w:t>
            </w:r>
          </w:p>
        </w:tc>
        <w:tc>
          <w:tcPr>
            <w:tcW w:w="405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19D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42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19D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или о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несоответствии заявки требованиям документации</w:t>
            </w:r>
          </w:p>
        </w:tc>
      </w:tr>
      <w:tr w:rsidR="00000000">
        <w:trPr>
          <w:trHeight w:val="360"/>
        </w:trPr>
        <w:tc>
          <w:tcPr>
            <w:tcW w:w="19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1184672</w:t>
            </w:r>
          </w:p>
        </w:tc>
        <w:tc>
          <w:tcPr>
            <w:tcW w:w="144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1 029 513,90</w:t>
            </w:r>
          </w:p>
        </w:tc>
        <w:tc>
          <w:tcPr>
            <w:tcW w:w="405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hyperlink r:id="rId5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ООО "СТРОЙГАЗПРОЕКТ""</w:t>
              </w:r>
            </w:hyperlink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>ИНН (1828026320, KPP 182801001,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Страна: Российская Федерация; ОКАТО: 94214815001; Почтовый индекс: 427060; Субъект РФ: Удмуртская; Город: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Дебесский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; Населенн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ый пункт: Дебесы; Улица: Андронова; Дом: 15;) </w:t>
            </w:r>
          </w:p>
        </w:tc>
        <w:tc>
          <w:tcPr>
            <w:tcW w:w="142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19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1185929</w:t>
            </w:r>
          </w:p>
        </w:tc>
        <w:tc>
          <w:tcPr>
            <w:tcW w:w="144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1 034 756,95</w:t>
            </w:r>
          </w:p>
        </w:tc>
        <w:tc>
          <w:tcPr>
            <w:tcW w:w="405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hyperlink r:id="rId6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"ЗЕЛЕНСТРОЙ"</w:t>
              </w:r>
            </w:hyperlink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>ИНН (1835070592, KPP 184001001,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>4260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04, РЕСП УДМУРТСКАЯ18, Г ИЖЕВСК, УЛ СОВЕТСКАЯ, ДОМ 47, ПОМЕЩЕНИЕ 15-26) </w:t>
            </w:r>
          </w:p>
        </w:tc>
        <w:tc>
          <w:tcPr>
            <w:tcW w:w="142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Соответствует</w:t>
            </w:r>
          </w:p>
        </w:tc>
      </w:tr>
    </w:tbl>
    <w:p w:rsidR="00000000" w:rsidRDefault="00FD19D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FD19D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о соответствии (несоответствии) участников электронного аукциона требованиям, установленным до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кументацией об электронном аукционе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3164"/>
        <w:gridCol w:w="1380"/>
        <w:gridCol w:w="121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19D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19D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19D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FD19D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1184672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hyperlink r:id="rId7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ООО "СТРОЙГАЗПРОЕКТ""</w:t>
              </w:r>
            </w:hyperlink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>ИНН (1828026320, KPP 182801001,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Страна: Российская Федерация; ОКАТО: 94214815001; Почтовый индекс: 427060; Субъект РФ: Удмуртская; Город: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Дебесский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; Населенный пункт: Дебесы; Улица: Андронова; Дом: 15;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Тукмачева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Е.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1185929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hyperlink r:id="rId8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"ЗЕЛЕНСТРОЙ"</w:t>
              </w:r>
            </w:hyperlink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>ИНН (1835070592, KPP 184001001,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426004, РЕСП УДМУРТСКАЯ18, Г ИЖЕВСК, УЛ СОВЕТСКАЯ, ДОМ 47, ПОМЕЩЕНИЕ 15-26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Тукмачева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Е.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FD19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Соответствует </w:t>
            </w:r>
          </w:p>
        </w:tc>
      </w:tr>
    </w:tbl>
    <w:p w:rsidR="00000000" w:rsidRDefault="00FD19D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 На основании рассмотрения вторых частей заявок на участие в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электронном аукционе и в соответствии с ч.10 ст.69 Федерального закона от 05 апреля 2013 г. № 44-ФЗ контракт заключается с участником – ООО "СТРОЙГАЗПРОЕКТ"", который предложил наиболее низкую цену контракта и заявка на участие в электронном аукционе котор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ого соответствует требованиям, установленным документацией об электронном аукционе </w:t>
      </w:r>
    </w:p>
    <w:p w:rsidR="00000000" w:rsidRDefault="00FD19D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FD19D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Роль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Подписи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Зам. председателя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А. А.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D19D5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Тукмачева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Е. А. </w:t>
            </w:r>
          </w:p>
        </w:tc>
      </w:tr>
    </w:tbl>
    <w:p w:rsidR="00FD19D5" w:rsidRDefault="00FD19D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FD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F551A"/>
    <w:rsid w:val="002F551A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ust.zakazrf.ru/Participant/id/98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cust.zakazrf.ru/Participant/id/2218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9864" TargetMode="External"/><Relationship Id="rId5" Type="http://schemas.openxmlformats.org/officeDocument/2006/relationships/hyperlink" Target="http://webcust.zakazrf.ru/Participant/id/2218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cp:lastPrinted>2019-05-13T13:12:00Z</cp:lastPrinted>
  <dcterms:created xsi:type="dcterms:W3CDTF">2019-05-29T10:24:00Z</dcterms:created>
  <dcterms:modified xsi:type="dcterms:W3CDTF">2019-05-29T10:24:00Z</dcterms:modified>
</cp:coreProperties>
</file>