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143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2D143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0813500000119007594 </w:t>
      </w:r>
    </w:p>
    <w:p w:rsidR="00000000" w:rsidRDefault="002D143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D143E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23.07.2019</w:t>
      </w:r>
    </w:p>
    <w:p w:rsidR="00000000" w:rsidRDefault="002D143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D143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0813500000119007594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193181500109318370100100820010000243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зз-24606-19 Выполнение работ по капитальному ремонту сетей водоснабжения по ул. Кирова в с. Красногорское Красногорского района Удмуртской Республики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556 990,00</w:t>
            </w:r>
            <w:r>
              <w:t xml:space="preserve"> </w:t>
            </w:r>
          </w:p>
        </w:tc>
      </w:tr>
    </w:tbl>
    <w:p w:rsidR="00000000" w:rsidRDefault="002D143E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</w:t>
      </w:r>
      <w:r>
        <w:rPr>
          <w:rFonts w:ascii="Arial" w:hAnsi="Arial" w:cs="Arial"/>
          <w:color w:val="000000"/>
          <w:sz w:val="18"/>
          <w:szCs w:val="18"/>
        </w:rPr>
        <w:t>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2D143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2D143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2D143E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2D143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851"/>
        <w:gridCol w:w="4083"/>
      </w:tblGrid>
      <w:tr w:rsidR="00000000">
        <w:trPr>
          <w:trHeight w:val="24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номер заявки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Дата и время регистрации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заявки</w:t>
            </w:r>
          </w:p>
        </w:tc>
        <w:tc>
          <w:tcPr>
            <w:tcW w:w="406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 xml:space="preserve">Решение о допуске или об отказе в допуске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участника закупки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1227807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17.07.2019 09:54:56 (+03:00)</w:t>
            </w:r>
          </w:p>
        </w:tc>
        <w:tc>
          <w:tcPr>
            <w:tcW w:w="406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1230404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23.07.2019 07:14:03 (+03:00)</w:t>
            </w:r>
          </w:p>
        </w:tc>
        <w:tc>
          <w:tcPr>
            <w:tcW w:w="406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D143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D143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708"/>
        <w:gridCol w:w="4226"/>
      </w:tblGrid>
      <w:tr w:rsidR="00000000">
        <w:trPr>
          <w:trHeight w:val="24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1227807</w:t>
            </w: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1230404</w:t>
            </w: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420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2D143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2D143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1227807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17.07.2019 09:54:56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1230404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2D143E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23.07.2019 07:14:03 (+03:00)</w:t>
            </w:r>
          </w:p>
        </w:tc>
      </w:tr>
    </w:tbl>
    <w:p w:rsidR="00000000" w:rsidRDefault="002D143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D143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2D143E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D143E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</w:tr>
    </w:tbl>
    <w:p w:rsidR="002D143E" w:rsidRDefault="002D143E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2D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F3994"/>
    <w:rsid w:val="002D143E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2019-10-15T06:27:00Z</dcterms:created>
  <dcterms:modified xsi:type="dcterms:W3CDTF">2019-10-15T06:27:00Z</dcterms:modified>
</cp:coreProperties>
</file>