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714FD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714FD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подведения итогов электронного аукциона № 0813500000119007594</w:t>
      </w:r>
    </w:p>
    <w:p w:rsidR="00000000" w:rsidRDefault="00714FDD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714FDD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24.07.2019</w:t>
      </w:r>
    </w:p>
    <w:p w:rsidR="00000000" w:rsidRDefault="00714FD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4F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4FDD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0813500000119007594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4F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4F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193181500109318370100100820010000243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4F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4FDD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зз-24606-19 Выполнение работ по капитальному ремонту сетей водоснабжения по ул. Кирова в с. Красногорское Красногорского района Удмуртской Республики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4F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4FDD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ЕЖДЕНИЕ УДМУРТСКОЙ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4F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4F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4FDD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14FDD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556 990,00</w:t>
            </w:r>
            <w:r>
              <w:t xml:space="preserve"> </w:t>
            </w:r>
          </w:p>
        </w:tc>
      </w:tr>
    </w:tbl>
    <w:p w:rsidR="00000000" w:rsidRDefault="00714FDD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Извещение и </w:t>
      </w:r>
      <w:r>
        <w:rPr>
          <w:rFonts w:ascii="Arial" w:hAnsi="Arial" w:cs="Arial"/>
          <w:color w:val="000000"/>
          <w:sz w:val="18"/>
          <w:szCs w:val="18"/>
        </w:rPr>
        <w:t xml:space="preserve">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</w:t>
      </w:r>
      <w:r>
        <w:rPr>
          <w:rFonts w:ascii="Arial" w:hAnsi="Arial" w:cs="Arial"/>
          <w:color w:val="000000"/>
          <w:sz w:val="18"/>
          <w:szCs w:val="18"/>
        </w:rPr>
        <w:t>Акционерного общества «Агентство по государственному заказу Республики Татарстан» http://etp.zakazrf.ru</w:t>
      </w:r>
    </w:p>
    <w:p w:rsidR="00000000" w:rsidRDefault="00714FD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714FD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714FDD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714FD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0813500000119007594 в соответствии со статьей 69 Федерального закона от 05 апреля 2013 г. №44-ФЗ была рассмотрена заявка участника электронного аукциона, информ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ация и электронные документы такого участника, предусмотренные частью 11 статьи 24.1, частью 8.2 статьи 66  Федерального закона от 05 апреля 2013 г. №44-ФЗ, на предмет их соответствия требованиям Федерального закона от 05 апреля 2013 г. №44-ФЗ и документац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ии об электронном аукционе и принято следующее решение: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42"/>
        <w:gridCol w:w="1814"/>
        <w:gridCol w:w="1426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14F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14F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Предложение о цене контракта 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14F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Участник электронного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14F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 xml:space="preserve">Решение о соответствии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или о несоответствии заявки требованиям документации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1227807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554 205,05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5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"СЕРВИС ПЛЮС"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(1809008421, КПП 183101001,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427145, РЕСП УДМУРТСКАЯ, Р-Н ИГРИНСКИЙ, П ИГРА, МКР НЕФТЯНИКОВ, ДОМ 38, ОФИС 35)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</w:tbl>
    <w:p w:rsidR="00000000" w:rsidRDefault="00714FDD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714FD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о соответствии (несоответствии) участников электронного аукциона требованиям, установленным документацией об электронном аукционе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3164"/>
        <w:gridCol w:w="1380"/>
        <w:gridCol w:w="121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14F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14F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14F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14FD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1227807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6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"СЕРВИС ПЛЮС"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(1809008421, КПП 183101001,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427145, РЕСП УДМУРТСКАЯ, Р-Н ИГРИНСКИЙ, П ИГРА, МКР НЕФТЯНИКОВ, ДОМ 38, ОФИС 35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14FDD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</w:tbl>
    <w:p w:rsidR="00000000" w:rsidRDefault="00714FD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 На основании рассмотрения вторых частей заявок на участие в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электронном аукционе и в соответствии с ч. 3.1 ст. 71 Федерального закона от 05 апреля 2013 г. № 44-ФЗ контракт заключается с участником - ОБЩЕСТВО С ОГРАНИЧЕННОЙ ОТВЕТСТВЕННОСТЬЮ "СЕРВИС ПЛЮС"</w:t>
      </w:r>
    </w:p>
    <w:p w:rsidR="00000000" w:rsidRDefault="00714FDD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714FD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6. В связи с тем, что комиссией по осуществлению закупок п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ринято решение о соответствии  требованиям, установленным документацией об электронном аукционе, только одной второй части заявки на участие в нем, на основании ч.13 ст.69 Федерального закона от 05 апреля 2013 г. № 44-ФЗ, электронный аукцион признается нес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остоявшимся..</w:t>
      </w:r>
    </w:p>
    <w:p w:rsidR="00000000" w:rsidRDefault="00714FDD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714FDD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14FDD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 </w:t>
            </w:r>
          </w:p>
        </w:tc>
      </w:tr>
    </w:tbl>
    <w:p w:rsidR="00714FDD" w:rsidRDefault="00714FDD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> 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714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82DD5"/>
    <w:rsid w:val="00714FDD"/>
    <w:rsid w:val="009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cust.zakazrf.ru/Participant/id/83073" TargetMode="External"/><Relationship Id="rId5" Type="http://schemas.openxmlformats.org/officeDocument/2006/relationships/hyperlink" Target="http://webcust.zakazrf.ru/Participant/id/83073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электронного аукциона</vt:lpstr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электронного аукциона</dc:title>
  <dc:creator>user</dc:creator>
  <cp:lastModifiedBy>User</cp:lastModifiedBy>
  <cp:revision>2</cp:revision>
  <dcterms:created xsi:type="dcterms:W3CDTF">2019-10-15T06:28:00Z</dcterms:created>
  <dcterms:modified xsi:type="dcterms:W3CDTF">2019-10-15T06:28:00Z</dcterms:modified>
</cp:coreProperties>
</file>