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416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4E416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0813500000119006425 </w:t>
      </w:r>
    </w:p>
    <w:p w:rsidR="00000000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4166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28.06.2019</w:t>
      </w:r>
    </w:p>
    <w:p w:rsidR="00000000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0813500000119006425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193181500109318370100100810010000243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зз-21869-19 Выполнение работ по капитальному ремонту трёх артезианских скважин: №767 в с. Красногорское, №669 в с. Курья, №811 в д. Зотово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423 919,00</w:t>
            </w:r>
            <w:r>
              <w:t xml:space="preserve"> </w:t>
            </w:r>
          </w:p>
        </w:tc>
      </w:tr>
    </w:tbl>
    <w:p w:rsidR="00000000" w:rsidRDefault="004E416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4E416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4E416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м, установленным в документации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3020"/>
        <w:gridCol w:w="3941"/>
      </w:tblGrid>
      <w:tr w:rsidR="00000000">
        <w:trPr>
          <w:trHeight w:val="24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00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1218237</w:t>
            </w:r>
          </w:p>
        </w:tc>
        <w:tc>
          <w:tcPr>
            <w:tcW w:w="300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27.06.2019 00:55:18 (+03:00)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Допустить к участию в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300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27.06.2019 15:40:11 (+03:00)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51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300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28.06.2019 07:26:57 (+03:00)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994"/>
        <w:gridCol w:w="3941"/>
      </w:tblGrid>
      <w:tr w:rsidR="00000000">
        <w:trPr>
          <w:trHeight w:val="240"/>
        </w:trPr>
        <w:tc>
          <w:tcPr>
            <w:tcW w:w="1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1218237</w:t>
            </w: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977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977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  <w:tc>
          <w:tcPr>
            <w:tcW w:w="3918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4E416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1218237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27.06.2019 00:55:18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1218693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27.06.2019 15:40:11 (+03:00)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1219042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4E4166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28.06.2019 07:26:57 (+03:00)</w:t>
            </w:r>
          </w:p>
        </w:tc>
      </w:tr>
    </w:tbl>
    <w:p w:rsidR="00000000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4E4166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E4166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А. А.</w:t>
            </w:r>
          </w:p>
        </w:tc>
      </w:tr>
    </w:tbl>
    <w:p w:rsidR="004E4166" w:rsidRDefault="004E4166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4E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73E8"/>
    <w:rsid w:val="001973E8"/>
    <w:rsid w:val="004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2019-10-16T10:08:00Z</dcterms:created>
  <dcterms:modified xsi:type="dcterms:W3CDTF">2019-10-16T10:08:00Z</dcterms:modified>
</cp:coreProperties>
</file>