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32C4">
      <w:pPr>
        <w:spacing w:before="100" w:beforeAutospacing="1" w:after="100" w:afterAutospacing="1"/>
        <w:jc w:val="center"/>
        <w:divId w:val="137129549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№0813500000121003572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jc w:val="right"/>
        <w:divId w:val="137129549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08.04.2021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0813500000121003572</w:t>
            </w:r>
          </w:p>
        </w:tc>
      </w:tr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213181500109318370100100230014211244</w:t>
            </w:r>
          </w:p>
        </w:tc>
      </w:tr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зз-12993-2021 Выполнение работ по ремонту автодороги Рылово-Н.Качкашур в Красногорском районе Удмуртской Республики с ПК 29+00 по ПК 30+50</w:t>
            </w:r>
          </w:p>
        </w:tc>
      </w:tr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371295494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579 097</w:t>
            </w:r>
          </w:p>
        </w:tc>
      </w:tr>
    </w:tbl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jc w:val="both"/>
        <w:divId w:val="137129549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</w:t>
      </w:r>
      <w:r>
        <w:rPr>
          <w:rFonts w:ascii="Arial" w:eastAsia="Times New Roman" w:hAnsi="Arial" w:cs="Arial"/>
          <w:sz w:val="18"/>
          <w:szCs w:val="18"/>
        </w:rPr>
        <w:t>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</w:t>
      </w:r>
      <w:r>
        <w:rPr>
          <w:rFonts w:ascii="Arial" w:eastAsia="Times New Roman" w:hAnsi="Arial" w:cs="Arial"/>
          <w:sz w:val="18"/>
          <w:szCs w:val="18"/>
        </w:rPr>
        <w:t>ства «Агентство по государственному заказу Республики Татарстан» http://etp.zakazrf.ru.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7129549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jc w:val="both"/>
        <w:divId w:val="137129549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jc w:val="both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3.Информация о поданных заявках на участие в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аукционе: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371295494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divId w:val="137129549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1562579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31.03.2021 16:58:27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1565259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05.04.2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021 16:35:15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jc w:val="both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ником или об отказе в допуске к участию в таком аукционе: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371295494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371295494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1562579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E32C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E32C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1565259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E32C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изнать участником аукциона</w:t>
            </w:r>
          </w:p>
        </w:tc>
      </w:tr>
      <w:tr w:rsidR="00000000">
        <w:trPr>
          <w:divId w:val="137129549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0E32C4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jc w:val="both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71295494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1562579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31.03.2021 16:58:27 (+03:00)</w:t>
            </w:r>
          </w:p>
        </w:tc>
      </w:tr>
      <w:tr w:rsidR="00000000">
        <w:trPr>
          <w:divId w:val="1371295494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1565259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05.04.2021 16:35:15 (+03:00)</w:t>
            </w:r>
          </w:p>
        </w:tc>
      </w:tr>
    </w:tbl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p w:rsidR="00000000" w:rsidRDefault="000E32C4">
      <w:pPr>
        <w:shd w:val="clear" w:color="auto" w:fill="139664"/>
        <w:spacing w:before="100" w:beforeAutospacing="1" w:after="60"/>
        <w:outlineLvl w:val="2"/>
        <w:divId w:val="137129549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0E32C4">
      <w:pPr>
        <w:divId w:val="137129549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371295494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E32C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37129549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137129549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371295494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E32C4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0E32C4" w:rsidRDefault="000E32C4">
      <w:pPr>
        <w:divId w:val="1371295494"/>
        <w:rPr>
          <w:rFonts w:eastAsia="Times New Roman"/>
        </w:rPr>
      </w:pPr>
    </w:p>
    <w:sectPr w:rsidR="000E3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61F5"/>
    <w:rsid w:val="000E32C4"/>
    <w:rsid w:val="003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539B-5F7A-4529-A7A2-7DD90FBF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9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Елена Аркадьевна Тукмачева</dc:creator>
  <cp:keywords/>
  <dc:description/>
  <cp:lastModifiedBy>User</cp:lastModifiedBy>
  <cp:revision>2</cp:revision>
  <dcterms:created xsi:type="dcterms:W3CDTF">2022-03-28T11:18:00Z</dcterms:created>
  <dcterms:modified xsi:type="dcterms:W3CDTF">2022-03-28T11:18:00Z</dcterms:modified>
</cp:coreProperties>
</file>