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EFD24" w14:textId="77777777" w:rsidR="006F657B" w:rsidRPr="001232FF" w:rsidRDefault="006F657B" w:rsidP="006F657B">
      <w:pPr>
        <w:jc w:val="right"/>
        <w:rPr>
          <w:rFonts w:ascii="Times New Roman" w:hAnsi="Times New Roman" w:cs="Times New Roman"/>
          <w:sz w:val="24"/>
          <w:szCs w:val="24"/>
        </w:rPr>
      </w:pPr>
      <w:r w:rsidRPr="001232FF">
        <w:rPr>
          <w:rFonts w:ascii="Times New Roman" w:hAnsi="Times New Roman" w:cs="Times New Roman"/>
          <w:sz w:val="24"/>
          <w:szCs w:val="24"/>
        </w:rPr>
        <w:t>Приложение 2</w:t>
      </w:r>
    </w:p>
    <w:p w14:paraId="642ECD7B" w14:textId="050E1187" w:rsidR="00F63E8F" w:rsidRPr="001232FF" w:rsidRDefault="00E47EAB" w:rsidP="001232FF">
      <w:pPr>
        <w:jc w:val="center"/>
        <w:rPr>
          <w:rFonts w:ascii="Times New Roman" w:hAnsi="Times New Roman" w:cs="Times New Roman"/>
          <w:sz w:val="24"/>
          <w:szCs w:val="24"/>
        </w:rPr>
      </w:pPr>
      <w:r w:rsidRPr="001232FF">
        <w:rPr>
          <w:rFonts w:ascii="Times New Roman" w:hAnsi="Times New Roman" w:cs="Times New Roman"/>
          <w:sz w:val="24"/>
          <w:szCs w:val="24"/>
        </w:rPr>
        <w:t xml:space="preserve">Список участников </w:t>
      </w:r>
      <w:r w:rsidR="00F63E8F" w:rsidRPr="001232FF">
        <w:rPr>
          <w:rFonts w:ascii="Times New Roman" w:hAnsi="Times New Roman" w:cs="Times New Roman"/>
          <w:sz w:val="24"/>
          <w:szCs w:val="24"/>
        </w:rPr>
        <w:t>проекта «Школа бизнеса»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78"/>
        <w:gridCol w:w="4820"/>
      </w:tblGrid>
      <w:tr w:rsidR="00F63E8F" w:rsidRPr="001232FF" w14:paraId="49AC9338" w14:textId="77777777" w:rsidTr="001232FF">
        <w:trPr>
          <w:jc w:val="center"/>
        </w:trPr>
        <w:tc>
          <w:tcPr>
            <w:tcW w:w="5778" w:type="dxa"/>
          </w:tcPr>
          <w:p w14:paraId="3EE36DAB" w14:textId="5B1BDE43" w:rsidR="00F63E8F" w:rsidRPr="001232FF" w:rsidRDefault="00F63E8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 УР</w:t>
            </w:r>
          </w:p>
        </w:tc>
        <w:tc>
          <w:tcPr>
            <w:tcW w:w="4820" w:type="dxa"/>
          </w:tcPr>
          <w:p w14:paraId="35F31655" w14:textId="77777777" w:rsidR="00F63E8F" w:rsidRPr="001232FF" w:rsidRDefault="00F63E8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F" w:rsidRPr="001232FF" w14:paraId="0C6D9F38" w14:textId="77777777" w:rsidTr="001232FF">
        <w:trPr>
          <w:jc w:val="center"/>
        </w:trPr>
        <w:tc>
          <w:tcPr>
            <w:tcW w:w="5778" w:type="dxa"/>
          </w:tcPr>
          <w:p w14:paraId="7C98AB19" w14:textId="7CDB34A4" w:rsidR="00F63E8F" w:rsidRPr="001232FF" w:rsidRDefault="00F63E8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r w:rsidR="001232FF" w:rsidRPr="001232FF">
              <w:rPr>
                <w:rFonts w:ascii="Times New Roman" w:hAnsi="Times New Roman" w:cs="Times New Roman"/>
                <w:sz w:val="24"/>
                <w:szCs w:val="24"/>
              </w:rPr>
              <w:t>е и номер</w:t>
            </w: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заведения (школа, </w:t>
            </w:r>
            <w:proofErr w:type="spellStart"/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ссуз</w:t>
            </w:r>
            <w:proofErr w:type="spellEnd"/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820" w:type="dxa"/>
          </w:tcPr>
          <w:p w14:paraId="07E8E388" w14:textId="77777777" w:rsidR="00F63E8F" w:rsidRPr="001232FF" w:rsidRDefault="00F63E8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2AA4D8EE" w14:textId="77777777" w:rsidTr="001232FF">
        <w:trPr>
          <w:jc w:val="center"/>
        </w:trPr>
        <w:tc>
          <w:tcPr>
            <w:tcW w:w="10598" w:type="dxa"/>
            <w:gridSpan w:val="2"/>
          </w:tcPr>
          <w:p w14:paraId="2196A0D5" w14:textId="77777777" w:rsidR="001232FF" w:rsidRPr="001232FF" w:rsidRDefault="001232F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F" w:rsidRPr="001232FF" w14:paraId="2518F49F" w14:textId="77777777" w:rsidTr="001232FF">
        <w:trPr>
          <w:jc w:val="center"/>
        </w:trPr>
        <w:tc>
          <w:tcPr>
            <w:tcW w:w="5778" w:type="dxa"/>
          </w:tcPr>
          <w:p w14:paraId="03A615FD" w14:textId="12A75768" w:rsidR="00F63E8F" w:rsidRPr="001232FF" w:rsidRDefault="00F63E8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ФИО ответственного от учреждения</w:t>
            </w:r>
          </w:p>
        </w:tc>
        <w:tc>
          <w:tcPr>
            <w:tcW w:w="4820" w:type="dxa"/>
          </w:tcPr>
          <w:p w14:paraId="15A63A58" w14:textId="77777777" w:rsidR="00F63E8F" w:rsidRPr="001232FF" w:rsidRDefault="00F63E8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F" w:rsidRPr="001232FF" w14:paraId="16033195" w14:textId="77777777" w:rsidTr="001232FF">
        <w:trPr>
          <w:jc w:val="center"/>
        </w:trPr>
        <w:tc>
          <w:tcPr>
            <w:tcW w:w="5778" w:type="dxa"/>
          </w:tcPr>
          <w:p w14:paraId="0BEF8DD8" w14:textId="20F184F2" w:rsidR="00F63E8F" w:rsidRPr="001232FF" w:rsidRDefault="00F63E8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820" w:type="dxa"/>
          </w:tcPr>
          <w:p w14:paraId="00213BE3" w14:textId="77777777" w:rsidR="00F63E8F" w:rsidRPr="001232FF" w:rsidRDefault="00F63E8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F" w:rsidRPr="001232FF" w14:paraId="3BF7E35A" w14:textId="77777777" w:rsidTr="001232FF">
        <w:trPr>
          <w:jc w:val="center"/>
        </w:trPr>
        <w:tc>
          <w:tcPr>
            <w:tcW w:w="5778" w:type="dxa"/>
          </w:tcPr>
          <w:p w14:paraId="59DEBD6A" w14:textId="09C2871A" w:rsidR="00F63E8F" w:rsidRPr="001232FF" w:rsidRDefault="00F63E8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Сотовый телефон</w:t>
            </w:r>
          </w:p>
        </w:tc>
        <w:tc>
          <w:tcPr>
            <w:tcW w:w="4820" w:type="dxa"/>
          </w:tcPr>
          <w:p w14:paraId="51155F5A" w14:textId="77777777" w:rsidR="00F63E8F" w:rsidRPr="001232FF" w:rsidRDefault="00F63E8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E8F" w:rsidRPr="001232FF" w14:paraId="32CE1313" w14:textId="77777777" w:rsidTr="001232FF">
        <w:trPr>
          <w:jc w:val="center"/>
        </w:trPr>
        <w:tc>
          <w:tcPr>
            <w:tcW w:w="5778" w:type="dxa"/>
          </w:tcPr>
          <w:p w14:paraId="1019A499" w14:textId="48BC82F8" w:rsidR="00F63E8F" w:rsidRPr="001232FF" w:rsidRDefault="00F63E8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820" w:type="dxa"/>
          </w:tcPr>
          <w:p w14:paraId="42CC4DB6" w14:textId="77777777" w:rsidR="00F63E8F" w:rsidRPr="001232FF" w:rsidRDefault="00F63E8F" w:rsidP="00E47E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03A6D7" w14:textId="77777777" w:rsidR="00F63E8F" w:rsidRPr="001232FF" w:rsidRDefault="00F63E8F" w:rsidP="001232FF">
      <w:pPr>
        <w:rPr>
          <w:rFonts w:ascii="Times New Roman" w:hAnsi="Times New Roman" w:cs="Times New Roman"/>
          <w:sz w:val="24"/>
          <w:szCs w:val="24"/>
        </w:rPr>
      </w:pPr>
    </w:p>
    <w:p w14:paraId="181025CB" w14:textId="77777777" w:rsidR="00E47EAB" w:rsidRPr="001232FF" w:rsidRDefault="00E47EAB" w:rsidP="006F657B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868A87" w14:textId="77777777" w:rsidR="006F657B" w:rsidRPr="001232FF" w:rsidRDefault="006F657B" w:rsidP="006F657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="74" w:tblpY="5484"/>
        <w:tblW w:w="13508" w:type="dxa"/>
        <w:tblLook w:val="04A0" w:firstRow="1" w:lastRow="0" w:firstColumn="1" w:lastColumn="0" w:noHBand="0" w:noVBand="1"/>
      </w:tblPr>
      <w:tblGrid>
        <w:gridCol w:w="675"/>
        <w:gridCol w:w="4578"/>
        <w:gridCol w:w="1971"/>
        <w:gridCol w:w="2098"/>
        <w:gridCol w:w="2098"/>
        <w:gridCol w:w="2088"/>
      </w:tblGrid>
      <w:tr w:rsidR="001232FF" w:rsidRPr="001232FF" w14:paraId="6B996212" w14:textId="77777777" w:rsidTr="001232FF">
        <w:tc>
          <w:tcPr>
            <w:tcW w:w="675" w:type="dxa"/>
          </w:tcPr>
          <w:p w14:paraId="2C9AB4B5" w14:textId="2CF0D9A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78" w:type="dxa"/>
          </w:tcPr>
          <w:p w14:paraId="4A7D3635" w14:textId="31F55A6C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971" w:type="dxa"/>
          </w:tcPr>
          <w:p w14:paraId="40956EF0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 xml:space="preserve"> ИНН</w:t>
            </w:r>
          </w:p>
        </w:tc>
        <w:tc>
          <w:tcPr>
            <w:tcW w:w="2098" w:type="dxa"/>
          </w:tcPr>
          <w:p w14:paraId="3FCDC54E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2098" w:type="dxa"/>
          </w:tcPr>
          <w:p w14:paraId="54170C30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088" w:type="dxa"/>
          </w:tcPr>
          <w:p w14:paraId="133B78E3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</w:tr>
      <w:tr w:rsidR="001232FF" w:rsidRPr="001232FF" w14:paraId="2FDE9C70" w14:textId="77777777" w:rsidTr="001232FF">
        <w:tc>
          <w:tcPr>
            <w:tcW w:w="675" w:type="dxa"/>
          </w:tcPr>
          <w:p w14:paraId="243059DD" w14:textId="2EDAB38F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8" w:type="dxa"/>
          </w:tcPr>
          <w:p w14:paraId="765442EC" w14:textId="39F5C26B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99857A4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466E475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A57009E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76BF9C5D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08A197CA" w14:textId="77777777" w:rsidTr="001232FF">
        <w:tc>
          <w:tcPr>
            <w:tcW w:w="675" w:type="dxa"/>
          </w:tcPr>
          <w:p w14:paraId="70A5C05A" w14:textId="292BCEA5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0A2449E2" w14:textId="4B03ECF1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2D332ABC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EFB3AA7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705CFAB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24FC9309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49DA9031" w14:textId="77777777" w:rsidTr="001232FF">
        <w:tc>
          <w:tcPr>
            <w:tcW w:w="675" w:type="dxa"/>
          </w:tcPr>
          <w:p w14:paraId="40EA52E2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3A48D9DA" w14:textId="18E5BF58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17DA6640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09167DD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54A4F1E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1ECA16D4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42B82F45" w14:textId="77777777" w:rsidTr="001232FF">
        <w:tc>
          <w:tcPr>
            <w:tcW w:w="675" w:type="dxa"/>
          </w:tcPr>
          <w:p w14:paraId="1FEB7339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60DA8516" w14:textId="360CB0E8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3A307C4D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711D719B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19C4D22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447D4B7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508BF27E" w14:textId="77777777" w:rsidTr="001232FF">
        <w:tc>
          <w:tcPr>
            <w:tcW w:w="675" w:type="dxa"/>
          </w:tcPr>
          <w:p w14:paraId="1D4EA1D3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2EFA4C26" w14:textId="5777784A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3481EBA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10CFA602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09204570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614A1B2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46F6CCC8" w14:textId="77777777" w:rsidTr="001232FF">
        <w:tc>
          <w:tcPr>
            <w:tcW w:w="675" w:type="dxa"/>
          </w:tcPr>
          <w:p w14:paraId="5BDEE5CC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23E2BAE5" w14:textId="5007F215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4C28A4FA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4E4DF717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200D1941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318E9BAB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006B3A0B" w14:textId="77777777" w:rsidTr="001232FF">
        <w:tc>
          <w:tcPr>
            <w:tcW w:w="675" w:type="dxa"/>
          </w:tcPr>
          <w:p w14:paraId="0CEEF74A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8" w:type="dxa"/>
          </w:tcPr>
          <w:p w14:paraId="051AF073" w14:textId="6A2E4A8D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75870C71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8F552BF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674416D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44FEDCD9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32FF" w:rsidRPr="001232FF" w14:paraId="057552F0" w14:textId="77777777" w:rsidTr="001232FF">
        <w:tc>
          <w:tcPr>
            <w:tcW w:w="675" w:type="dxa"/>
          </w:tcPr>
          <w:p w14:paraId="627254DE" w14:textId="5A6548C9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2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78" w:type="dxa"/>
          </w:tcPr>
          <w:p w14:paraId="2C9E56DE" w14:textId="0D85D613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14:paraId="51775632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6A328F72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30B5F151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14:paraId="4EF76F4A" w14:textId="77777777" w:rsidR="001232FF" w:rsidRPr="001232FF" w:rsidRDefault="001232FF" w:rsidP="00123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FB67A1" w14:textId="77777777" w:rsidR="006F657B" w:rsidRPr="001232FF" w:rsidRDefault="006F657B" w:rsidP="006F657B">
      <w:pPr>
        <w:rPr>
          <w:rFonts w:ascii="Times New Roman" w:hAnsi="Times New Roman" w:cs="Times New Roman"/>
          <w:sz w:val="24"/>
          <w:szCs w:val="24"/>
        </w:rPr>
      </w:pPr>
    </w:p>
    <w:p w14:paraId="47C345EF" w14:textId="77777777" w:rsidR="006F657B" w:rsidRPr="001232FF" w:rsidRDefault="006F657B" w:rsidP="006F657B">
      <w:pPr>
        <w:rPr>
          <w:rFonts w:ascii="Times New Roman" w:hAnsi="Times New Roman" w:cs="Times New Roman"/>
          <w:sz w:val="24"/>
          <w:szCs w:val="24"/>
        </w:rPr>
      </w:pPr>
    </w:p>
    <w:p w14:paraId="295EAF61" w14:textId="77777777" w:rsidR="006F657B" w:rsidRPr="001232FF" w:rsidRDefault="006F657B" w:rsidP="006F657B">
      <w:pPr>
        <w:rPr>
          <w:rFonts w:ascii="Times New Roman" w:hAnsi="Times New Roman" w:cs="Times New Roman"/>
          <w:sz w:val="24"/>
          <w:szCs w:val="24"/>
        </w:rPr>
      </w:pPr>
    </w:p>
    <w:p w14:paraId="307ADB1B" w14:textId="77777777" w:rsidR="006F657B" w:rsidRPr="001232FF" w:rsidRDefault="006F657B" w:rsidP="006F657B">
      <w:pPr>
        <w:rPr>
          <w:rFonts w:ascii="Times New Roman" w:hAnsi="Times New Roman" w:cs="Times New Roman"/>
          <w:sz w:val="24"/>
          <w:szCs w:val="24"/>
        </w:rPr>
      </w:pPr>
    </w:p>
    <w:p w14:paraId="74345D7E" w14:textId="77777777" w:rsidR="006F657B" w:rsidRPr="001232FF" w:rsidRDefault="006F657B" w:rsidP="006F657B">
      <w:pPr>
        <w:rPr>
          <w:rFonts w:ascii="Times New Roman" w:hAnsi="Times New Roman" w:cs="Times New Roman"/>
          <w:sz w:val="24"/>
          <w:szCs w:val="24"/>
        </w:rPr>
      </w:pPr>
    </w:p>
    <w:p w14:paraId="396FFF32" w14:textId="77777777" w:rsidR="001232FF" w:rsidRDefault="001232FF" w:rsidP="006F657B">
      <w:pPr>
        <w:rPr>
          <w:rFonts w:ascii="Times New Roman" w:hAnsi="Times New Roman" w:cs="Times New Roman"/>
          <w:sz w:val="24"/>
          <w:szCs w:val="24"/>
        </w:rPr>
      </w:pPr>
    </w:p>
    <w:p w14:paraId="41D24DA5" w14:textId="0E2AE56C" w:rsidR="001232FF" w:rsidRPr="001232FF" w:rsidRDefault="001232FF" w:rsidP="006F657B">
      <w:pPr>
        <w:rPr>
          <w:rFonts w:ascii="Times New Roman" w:hAnsi="Times New Roman" w:cs="Times New Roman"/>
          <w:sz w:val="24"/>
          <w:szCs w:val="24"/>
        </w:rPr>
      </w:pPr>
      <w:r w:rsidRPr="001232FF">
        <w:rPr>
          <w:rFonts w:ascii="Times New Roman" w:hAnsi="Times New Roman" w:cs="Times New Roman"/>
          <w:sz w:val="24"/>
          <w:szCs w:val="24"/>
        </w:rPr>
        <w:t xml:space="preserve">Приложение 2 необходимо направить на электронную почту </w:t>
      </w:r>
      <w:hyperlink r:id="rId4" w:history="1">
        <w:r w:rsidRPr="001232FF">
          <w:rPr>
            <w:rFonts w:ascii="Times New Roman" w:eastAsia="Calibri" w:hAnsi="Times New Roman" w:cs="Times New Roman"/>
            <w:sz w:val="24"/>
            <w:szCs w:val="24"/>
          </w:rPr>
          <w:t>vorontsova@madeinudmurtia.ru</w:t>
        </w:r>
      </w:hyperlink>
      <w:r w:rsidRPr="001232FF">
        <w:rPr>
          <w:rFonts w:ascii="Times New Roman" w:eastAsia="Calibri" w:hAnsi="Times New Roman" w:cs="Times New Roman"/>
          <w:sz w:val="24"/>
          <w:szCs w:val="24"/>
        </w:rPr>
        <w:t xml:space="preserve"> до </w:t>
      </w:r>
      <w:r w:rsidR="00603279">
        <w:rPr>
          <w:rFonts w:ascii="Times New Roman" w:eastAsia="Calibri" w:hAnsi="Times New Roman" w:cs="Times New Roman"/>
          <w:sz w:val="24"/>
          <w:szCs w:val="24"/>
        </w:rPr>
        <w:t>13</w:t>
      </w:r>
      <w:bookmarkStart w:id="0" w:name="_GoBack"/>
      <w:bookmarkEnd w:id="0"/>
      <w:r w:rsidRPr="001232FF">
        <w:rPr>
          <w:rFonts w:ascii="Times New Roman" w:eastAsia="Calibri" w:hAnsi="Times New Roman" w:cs="Times New Roman"/>
          <w:sz w:val="24"/>
          <w:szCs w:val="24"/>
        </w:rPr>
        <w:t xml:space="preserve"> ма</w:t>
      </w:r>
      <w:r w:rsidR="00B341D7">
        <w:rPr>
          <w:rFonts w:ascii="Times New Roman" w:eastAsia="Calibri" w:hAnsi="Times New Roman" w:cs="Times New Roman"/>
          <w:sz w:val="24"/>
          <w:szCs w:val="24"/>
        </w:rPr>
        <w:t>я</w:t>
      </w:r>
      <w:r w:rsidRPr="001232FF">
        <w:rPr>
          <w:rFonts w:ascii="Times New Roman" w:eastAsia="Calibri" w:hAnsi="Times New Roman" w:cs="Times New Roman"/>
          <w:sz w:val="24"/>
          <w:szCs w:val="24"/>
        </w:rPr>
        <w:t xml:space="preserve"> 2022 года в формате </w:t>
      </w:r>
      <w:r w:rsidRPr="001232FF">
        <w:rPr>
          <w:rFonts w:ascii="Times New Roman" w:eastAsia="Calibri" w:hAnsi="Times New Roman" w:cs="Times New Roman"/>
          <w:sz w:val="24"/>
          <w:szCs w:val="24"/>
          <w:lang w:val="en-US"/>
        </w:rPr>
        <w:t>word</w:t>
      </w:r>
      <w:r w:rsidRPr="001232F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1232FF">
        <w:rPr>
          <w:rFonts w:ascii="Times New Roman" w:eastAsia="Calibri" w:hAnsi="Times New Roman" w:cs="Times New Roman"/>
          <w:sz w:val="24"/>
          <w:szCs w:val="24"/>
          <w:lang w:val="en-US"/>
        </w:rPr>
        <w:t>doc</w:t>
      </w:r>
      <w:r w:rsidRPr="001232FF">
        <w:rPr>
          <w:rFonts w:ascii="Times New Roman" w:eastAsia="Calibri" w:hAnsi="Times New Roman" w:cs="Times New Roman"/>
          <w:sz w:val="24"/>
          <w:szCs w:val="24"/>
        </w:rPr>
        <w:t>.)</w:t>
      </w:r>
    </w:p>
    <w:sectPr w:rsidR="001232FF" w:rsidRPr="001232FF" w:rsidSect="00F63E8F">
      <w:pgSz w:w="16838" w:h="11906" w:orient="landscape"/>
      <w:pgMar w:top="105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7B"/>
    <w:rsid w:val="001232FF"/>
    <w:rsid w:val="0014699B"/>
    <w:rsid w:val="004C67D8"/>
    <w:rsid w:val="004E7185"/>
    <w:rsid w:val="00603279"/>
    <w:rsid w:val="006F657B"/>
    <w:rsid w:val="00B341D7"/>
    <w:rsid w:val="00D220CA"/>
    <w:rsid w:val="00E47EAB"/>
    <w:rsid w:val="00E57FD1"/>
    <w:rsid w:val="00F6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68CD"/>
  <w15:docId w15:val="{A4460BE1-61AC-499B-B8E6-523E7056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ntsova@madeinudmurt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3F9C0207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Микелтадзе Мария</dc:creator>
  <cp:lastModifiedBy>Прозорова Альбина Маулетовна</cp:lastModifiedBy>
  <cp:revision>5</cp:revision>
  <cp:lastPrinted>2022-02-28T13:49:00Z</cp:lastPrinted>
  <dcterms:created xsi:type="dcterms:W3CDTF">2022-04-22T08:58:00Z</dcterms:created>
  <dcterms:modified xsi:type="dcterms:W3CDTF">2022-04-22T11:56:00Z</dcterms:modified>
</cp:coreProperties>
</file>