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15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7E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38.25pt;visibility:visible">
            <v:imagedata r:id="rId4" o:title="" gain="2147483647f" blacklevel="-13107f"/>
          </v:shape>
        </w:pict>
      </w:r>
    </w:p>
    <w:p w:rsidR="00CA6D15" w:rsidRPr="00ED0ADB" w:rsidRDefault="00CA6D15" w:rsidP="00ED0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ADB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CA6D15" w:rsidRPr="00ED0ADB" w:rsidRDefault="00CA6D15" w:rsidP="00ED0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AD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A6D15" w:rsidRDefault="00CA6D15" w:rsidP="00ED0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ADB">
        <w:rPr>
          <w:rFonts w:ascii="Times New Roman" w:hAnsi="Times New Roman" w:cs="Times New Roman"/>
          <w:b/>
          <w:bCs/>
          <w:sz w:val="28"/>
          <w:szCs w:val="28"/>
        </w:rPr>
        <w:t>«КРАСНОГОРСКИЙ РАЙОН»</w:t>
      </w:r>
    </w:p>
    <w:p w:rsidR="00CA6D15" w:rsidRPr="00ED0ADB" w:rsidRDefault="00CA6D15" w:rsidP="00ED0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5" w:rsidRPr="00ED0ADB" w:rsidRDefault="00CA6D15" w:rsidP="00ED0ADB">
      <w:pPr>
        <w:pStyle w:val="Heading2"/>
        <w:rPr>
          <w:sz w:val="28"/>
          <w:szCs w:val="28"/>
        </w:rPr>
      </w:pPr>
      <w:r w:rsidRPr="00ED0ADB">
        <w:rPr>
          <w:sz w:val="28"/>
          <w:szCs w:val="28"/>
        </w:rPr>
        <w:t>«КРАСНОГОРСК ЕРОС»</w:t>
      </w:r>
    </w:p>
    <w:p w:rsidR="00CA6D15" w:rsidRPr="00ED0ADB" w:rsidRDefault="00CA6D15" w:rsidP="00ED0ADB">
      <w:pPr>
        <w:pStyle w:val="Heading3"/>
        <w:rPr>
          <w:sz w:val="28"/>
          <w:szCs w:val="28"/>
        </w:rPr>
      </w:pPr>
      <w:r w:rsidRPr="00ED0ADB">
        <w:rPr>
          <w:sz w:val="28"/>
          <w:szCs w:val="28"/>
        </w:rPr>
        <w:t>МУНИЦИПАЛ КЫЛДЫТЭТЛЭН КИВАЛТИСЕЗ</w:t>
      </w:r>
    </w:p>
    <w:p w:rsidR="00CA6D15" w:rsidRDefault="00CA6D15" w:rsidP="00ED0ADB">
      <w:pPr>
        <w:pStyle w:val="Heading8"/>
      </w:pPr>
    </w:p>
    <w:p w:rsidR="00CA6D15" w:rsidRPr="00ED0ADB" w:rsidRDefault="00CA6D15" w:rsidP="00ED0ADB">
      <w:pPr>
        <w:pStyle w:val="Heading8"/>
      </w:pPr>
      <w:r w:rsidRPr="00ED0ADB">
        <w:t>ПОСТАНОВЛЕНИЕ</w:t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ED0ADB" w:rsidRDefault="00CA6D15" w:rsidP="00ED0A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от      </w:t>
      </w:r>
      <w:r>
        <w:rPr>
          <w:rFonts w:ascii="Times New Roman" w:hAnsi="Times New Roman" w:cs="Times New Roman"/>
          <w:sz w:val="28"/>
          <w:szCs w:val="28"/>
        </w:rPr>
        <w:t>20 мая</w:t>
      </w:r>
      <w:r w:rsidRPr="00ED0A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D0ADB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0ADB">
        <w:rPr>
          <w:rFonts w:ascii="Times New Roman" w:hAnsi="Times New Roman" w:cs="Times New Roman"/>
          <w:sz w:val="28"/>
          <w:szCs w:val="28"/>
        </w:rPr>
        <w:tab/>
        <w:t xml:space="preserve">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107</w:t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0ADB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</w:p>
    <w:p w:rsidR="00CA6D15" w:rsidRPr="000319F8" w:rsidRDefault="00CA6D15" w:rsidP="00ED0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ED0A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порядке принятия лицами, замещающими должности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муниципального образования «Красногорский район»,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B32256" w:rsidRDefault="00CA6D15" w:rsidP="00B32256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В целях обеспечения реализации норм законодательства Российской Федерации, предусматривающих возможность принятия лицами, замещающими должности муниципальной службы в органах местного самоуправления муниципального образования «Красногорский район»,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6E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FE6E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6D15" w:rsidRPr="00FE6EF6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15" w:rsidRPr="000319F8" w:rsidRDefault="00CA6D15" w:rsidP="00EC38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4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прилагаемое </w:t>
      </w:r>
      <w:hyperlink w:anchor="P38" w:history="1">
        <w:r w:rsidRPr="00284EC0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Положение</w:t>
        </w:r>
      </w:hyperlink>
      <w:r w:rsidRPr="00284E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порядке принятия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лицами, замещающими должности муниципальной службы в органах местного самоуправления муниципального образования «Красногорский район», почетных и специальных званий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наград и иных знаков отличия 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(за исключением научных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спортивных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Pr="00EC38E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681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    В.С.Корепанов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18739B">
        <w:rPr>
          <w:rFonts w:ascii="Times New Roman" w:hAnsi="Times New Roman" w:cs="Times New Roman"/>
          <w:sz w:val="20"/>
          <w:szCs w:val="20"/>
        </w:rPr>
        <w:t>Утверждено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Постановлением Главы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«Красногорский район»</w:t>
      </w:r>
    </w:p>
    <w:p w:rsidR="00CA6D15" w:rsidRPr="0018739B" w:rsidRDefault="00CA6D15" w:rsidP="00ED0AD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18739B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>_____мая</w:t>
      </w:r>
      <w:r w:rsidRPr="0018739B">
        <w:rPr>
          <w:rFonts w:ascii="Times New Roman" w:hAnsi="Times New Roman" w:cs="Times New Roman"/>
          <w:sz w:val="20"/>
          <w:szCs w:val="20"/>
        </w:rPr>
        <w:t xml:space="preserve"> 2016 г. N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873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Pr="000319F8" w:rsidRDefault="00CA6D15" w:rsidP="00760E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Положение о порядке принятия лицами, замещающими должности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в органах местного самоуправления муниципального образования «Красногорский район»,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C06B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0319F8">
        <w:rPr>
          <w:rFonts w:ascii="Times New Roman" w:hAnsi="Times New Roman" w:cs="Times New Roman"/>
          <w:sz w:val="28"/>
          <w:szCs w:val="28"/>
        </w:rPr>
        <w:t xml:space="preserve">1. Настоящим Положением устанавливается порядок принятия с разрешения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район»:</w:t>
      </w:r>
    </w:p>
    <w:p w:rsidR="00CA6D15" w:rsidRPr="000319F8" w:rsidRDefault="00CA6D15" w:rsidP="00C06B3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>лицами, замещающими должности муниципальной службы в органах местного самоуправления муниципального образования «Красногорский район», почетных и специальных званий, наград и иных знаков отличия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(за исключением научных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спортивных</w:t>
      </w:r>
      <w:r w:rsidRPr="00AA2421">
        <w:rPr>
          <w:rFonts w:ascii="Times New Roman" w:hAnsi="Times New Roman" w:cs="Times New Roman"/>
          <w:b w:val="0"/>
          <w:bCs w:val="0"/>
          <w:sz w:val="28"/>
          <w:szCs w:val="28"/>
        </w:rPr>
        <w:t>),</w:t>
      </w:r>
      <w:r w:rsidRPr="00B322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иностранных государств, международных организаций, политических партий, иных общественных объединений и других организаций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C06B38">
        <w:rPr>
          <w:rFonts w:ascii="Times New Roman" w:hAnsi="Times New Roman" w:cs="Times New Roman"/>
          <w:b w:val="0"/>
          <w:bCs w:val="0"/>
          <w:sz w:val="28"/>
          <w:szCs w:val="28"/>
        </w:rPr>
        <w:t>(далее - звания, награды).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2. Должностное лицо</w:t>
      </w:r>
      <w:r w:rsidRPr="000319F8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 w:rsidRPr="001D55B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7" w:history="1">
        <w:r w:rsidRPr="001D55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0319F8">
        <w:rPr>
          <w:rFonts w:ascii="Times New Roman" w:hAnsi="Times New Roman" w:cs="Times New Roman"/>
          <w:sz w:val="28"/>
          <w:szCs w:val="28"/>
        </w:rPr>
        <w:t xml:space="preserve">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 отдел правовой, организационной и кадровой работы </w:t>
      </w:r>
      <w:hyperlink w:anchor="P87" w:history="1">
        <w:r w:rsidRPr="001D55B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ходатайство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1 к настоящему Положению.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правовой, организационной и кадровой работы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направляет ходатайство 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3. Должностное лицо, отказавшееся от звания, награды, в течение трех рабочих дней представляет в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7" w:history="1">
        <w:r w:rsidRPr="007D12D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2 к настоящему Положению.</w:t>
      </w:r>
    </w:p>
    <w:p w:rsidR="00CA6D15" w:rsidRPr="000319F8" w:rsidRDefault="00CA6D15" w:rsidP="00892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правовой, организационной и кадровой работы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направляет уведомление 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4"/>
      <w:bookmarkEnd w:id="3"/>
      <w:r w:rsidRPr="000319F8">
        <w:rPr>
          <w:rFonts w:ascii="Times New Roman" w:hAnsi="Times New Roman" w:cs="Times New Roman"/>
          <w:sz w:val="28"/>
          <w:szCs w:val="28"/>
        </w:rPr>
        <w:t>4. Должностное лицо, получившее звание, награду до принятия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Pr="000319F8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получения.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5. 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6. 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50" w:history="1">
        <w:r w:rsidRPr="000D06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</w:t>
        </w:r>
      </w:hyperlink>
      <w:r w:rsidRPr="000D06D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" w:history="1">
        <w:r w:rsidRPr="000D06D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0319F8">
        <w:rPr>
          <w:rFonts w:ascii="Times New Roman" w:hAnsi="Times New Roman" w:cs="Times New Roman"/>
          <w:sz w:val="28"/>
          <w:szCs w:val="28"/>
        </w:rPr>
        <w:t xml:space="preserve"> настоящего Положения,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7. Обеспечение рассмотрения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«Красногорский район» </w:t>
      </w:r>
      <w:r w:rsidRPr="000319F8">
        <w:rPr>
          <w:rFonts w:ascii="Times New Roman" w:hAnsi="Times New Roman" w:cs="Times New Roman"/>
          <w:sz w:val="28"/>
          <w:szCs w:val="28"/>
        </w:rPr>
        <w:t>ходатайств, информирование лица, представившего (направившего) ходатайство 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«Красногорский район»</w:t>
      </w:r>
      <w:r w:rsidRPr="000319F8">
        <w:rPr>
          <w:rFonts w:ascii="Times New Roman" w:hAnsi="Times New Roman" w:cs="Times New Roman"/>
          <w:sz w:val="28"/>
          <w:szCs w:val="28"/>
        </w:rPr>
        <w:t>, о решении, принятом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«Красногорский район» </w:t>
      </w:r>
      <w:r w:rsidRPr="000319F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ходатайств, а также учет уведомлений осуществляются </w:t>
      </w:r>
      <w:r>
        <w:rPr>
          <w:rFonts w:ascii="Times New Roman" w:hAnsi="Times New Roman" w:cs="Times New Roman"/>
          <w:sz w:val="28"/>
          <w:szCs w:val="28"/>
        </w:rPr>
        <w:t>отделом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>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>8. В случае удовлетворения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1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«Красногорский район» </w:t>
      </w:r>
      <w:r w:rsidRPr="000319F8">
        <w:rPr>
          <w:rFonts w:ascii="Times New Roman" w:hAnsi="Times New Roman" w:cs="Times New Roman"/>
          <w:sz w:val="28"/>
          <w:szCs w:val="28"/>
        </w:rPr>
        <w:t xml:space="preserve">ходатайства должностного лица, указанного в </w:t>
      </w:r>
      <w:hyperlink w:anchor="P54" w:history="1">
        <w:r w:rsidRPr="00933E5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933E5C"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передает такому должностному лицу оригиналы документов к званию, награду и оригиналы документов к ней.</w:t>
      </w:r>
    </w:p>
    <w:p w:rsidR="00CA6D15" w:rsidRPr="000319F8" w:rsidRDefault="00CA6D15" w:rsidP="00ED0A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19F8">
        <w:rPr>
          <w:rFonts w:ascii="Times New Roman" w:hAnsi="Times New Roman" w:cs="Times New Roman"/>
          <w:sz w:val="28"/>
          <w:szCs w:val="28"/>
        </w:rPr>
        <w:t xml:space="preserve">9. В случае отказа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«Красногорский район» </w:t>
      </w:r>
      <w:r w:rsidRPr="000319F8"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должностного лица, указанного в </w:t>
      </w:r>
      <w:hyperlink w:anchor="P54" w:history="1">
        <w:r w:rsidRPr="00005FC6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005FC6">
        <w:rPr>
          <w:rFonts w:ascii="Times New Roman" w:hAnsi="Times New Roman" w:cs="Times New Roman"/>
          <w:sz w:val="28"/>
          <w:szCs w:val="28"/>
        </w:rPr>
        <w:t xml:space="preserve"> </w:t>
      </w:r>
      <w:r w:rsidRPr="000319F8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отдел правовой, организационной и кадровой работы</w:t>
      </w:r>
      <w:r w:rsidRPr="000319F8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сообщает такому должностному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CA6D15" w:rsidRPr="000319F8" w:rsidRDefault="00CA6D15" w:rsidP="00ED0A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right"/>
      </w:pPr>
      <w:r>
        <w:t>Приложение 1</w:t>
      </w:r>
    </w:p>
    <w:p w:rsidR="00CA6D15" w:rsidRDefault="00CA6D15" w:rsidP="00ED0ADB">
      <w:pPr>
        <w:pStyle w:val="ConsPlusNormal"/>
        <w:jc w:val="right"/>
      </w:pPr>
      <w:r>
        <w:t>к Положению</w:t>
      </w:r>
    </w:p>
    <w:p w:rsidR="00CA6D15" w:rsidRDefault="00CA6D15" w:rsidP="00ED0ADB">
      <w:pPr>
        <w:pStyle w:val="ConsPlusNormal"/>
        <w:jc w:val="right"/>
      </w:pPr>
      <w:r>
        <w:t>о порядке принятия</w:t>
      </w:r>
    </w:p>
    <w:p w:rsidR="00CA6D15" w:rsidRDefault="00CA6D15" w:rsidP="00ED0ADB">
      <w:pPr>
        <w:pStyle w:val="ConsPlusNormal"/>
        <w:jc w:val="right"/>
      </w:pPr>
      <w:r>
        <w:t xml:space="preserve">лицами, замещающими </w:t>
      </w:r>
    </w:p>
    <w:p w:rsidR="00CA6D15" w:rsidRDefault="00CA6D15" w:rsidP="00ED0ADB">
      <w:pPr>
        <w:pStyle w:val="ConsPlusNormal"/>
        <w:jc w:val="right"/>
      </w:pPr>
      <w:r>
        <w:t>должности муниципальной службы</w:t>
      </w:r>
    </w:p>
    <w:p w:rsidR="00CA6D15" w:rsidRDefault="00CA6D15" w:rsidP="00ED0ADB">
      <w:pPr>
        <w:pStyle w:val="ConsPlusNormal"/>
        <w:jc w:val="right"/>
      </w:pPr>
      <w:r>
        <w:t>в органах местного самоуправления</w:t>
      </w:r>
    </w:p>
    <w:p w:rsidR="00CA6D15" w:rsidRDefault="00CA6D15" w:rsidP="00ED0ADB">
      <w:pPr>
        <w:pStyle w:val="ConsPlusNormal"/>
        <w:jc w:val="right"/>
      </w:pPr>
      <w:r>
        <w:t>муниципального образования</w:t>
      </w:r>
    </w:p>
    <w:p w:rsidR="00CA6D15" w:rsidRDefault="00CA6D15" w:rsidP="00ED0ADB">
      <w:pPr>
        <w:pStyle w:val="ConsPlusNormal"/>
        <w:jc w:val="right"/>
      </w:pPr>
      <w:r>
        <w:t>«Красногорский район»</w:t>
      </w:r>
    </w:p>
    <w:p w:rsidR="00CA6D15" w:rsidRDefault="00CA6D15" w:rsidP="00ED0ADB">
      <w:pPr>
        <w:pStyle w:val="ConsPlusNormal"/>
        <w:jc w:val="right"/>
      </w:pPr>
      <w:r>
        <w:t xml:space="preserve"> почетных и специальных</w:t>
      </w:r>
    </w:p>
    <w:p w:rsidR="00CA6D15" w:rsidRDefault="00CA6D15" w:rsidP="00ED0ADB">
      <w:pPr>
        <w:pStyle w:val="ConsPlusNormal"/>
        <w:jc w:val="right"/>
      </w:pPr>
      <w:r>
        <w:t>званий, наград и иных знаков</w:t>
      </w:r>
    </w:p>
    <w:p w:rsidR="00CA6D15" w:rsidRDefault="00CA6D15" w:rsidP="00ED0ADB">
      <w:pPr>
        <w:pStyle w:val="ConsPlusNormal"/>
        <w:jc w:val="right"/>
      </w:pPr>
      <w:r>
        <w:t>отличия иностранных государств,</w:t>
      </w:r>
    </w:p>
    <w:p w:rsidR="00CA6D15" w:rsidRDefault="00CA6D15" w:rsidP="00ED0ADB">
      <w:pPr>
        <w:pStyle w:val="ConsPlusNormal"/>
        <w:jc w:val="right"/>
      </w:pPr>
      <w:r>
        <w:t>международных организаций,</w:t>
      </w:r>
    </w:p>
    <w:p w:rsidR="00CA6D15" w:rsidRDefault="00CA6D15" w:rsidP="00ED0ADB">
      <w:pPr>
        <w:pStyle w:val="ConsPlusNormal"/>
        <w:jc w:val="right"/>
      </w:pPr>
      <w:r>
        <w:t>политических партий, иных</w:t>
      </w:r>
    </w:p>
    <w:p w:rsidR="00CA6D15" w:rsidRDefault="00CA6D15" w:rsidP="00ED0ADB">
      <w:pPr>
        <w:pStyle w:val="ConsPlusNormal"/>
        <w:jc w:val="right"/>
      </w:pPr>
      <w:r>
        <w:t>общественных объединений</w:t>
      </w:r>
    </w:p>
    <w:p w:rsidR="00CA6D15" w:rsidRDefault="00CA6D15" w:rsidP="00ED0ADB">
      <w:pPr>
        <w:pStyle w:val="ConsPlusNormal"/>
        <w:jc w:val="right"/>
      </w:pPr>
      <w:r>
        <w:t>и других организаций</w:t>
      </w: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          Главе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 муниципального образования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    «Красногорский район»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bookmarkStart w:id="4" w:name="P87"/>
      <w:bookmarkEnd w:id="4"/>
      <w:r>
        <w:t xml:space="preserve">                                Ходатайство</w:t>
      </w:r>
    </w:p>
    <w:p w:rsidR="00CA6D15" w:rsidRDefault="00CA6D15" w:rsidP="00ED0ADB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CA6D15" w:rsidRDefault="00CA6D15" w:rsidP="00ED0ADB">
      <w:pPr>
        <w:pStyle w:val="ConsPlusNonformat"/>
        <w:jc w:val="both"/>
      </w:pPr>
      <w:r>
        <w:t xml:space="preserve">          награду или иной знак отличия иностранного государства,</w:t>
      </w:r>
    </w:p>
    <w:p w:rsidR="00CA6D15" w:rsidRDefault="00CA6D15" w:rsidP="00ED0ADB">
      <w:pPr>
        <w:pStyle w:val="ConsPlusNonformat"/>
        <w:jc w:val="both"/>
      </w:pPr>
      <w:r>
        <w:t xml:space="preserve">           международной организации, политической партии, иного</w:t>
      </w:r>
    </w:p>
    <w:p w:rsidR="00CA6D15" w:rsidRDefault="00CA6D15" w:rsidP="00ED0ADB">
      <w:pPr>
        <w:pStyle w:val="ConsPlusNonformat"/>
        <w:jc w:val="both"/>
      </w:pPr>
      <w:r>
        <w:t xml:space="preserve">             общественного объединения или другой организации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(наименование почетного или специального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звания, награды или иного знака отличия)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>(за какие заслуги присвоено и кем, за какие заслуги награжден(-а) и кем)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(дата и место вручения документов к почетному или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__________________________________________________________________________.</w:t>
      </w:r>
    </w:p>
    <w:p w:rsidR="00CA6D15" w:rsidRDefault="00CA6D15" w:rsidP="00ED0ADB">
      <w:pPr>
        <w:pStyle w:val="ConsPlusNonformat"/>
        <w:jc w:val="both"/>
      </w:pPr>
      <w:r>
        <w:t xml:space="preserve">           специальному званию, награде или иному знаку отличия)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 xml:space="preserve">    Документы  к  почетному  или специальному званию, награда и документы к</w:t>
      </w:r>
    </w:p>
    <w:p w:rsidR="00CA6D15" w:rsidRDefault="00CA6D15" w:rsidP="00ED0ADB">
      <w:pPr>
        <w:pStyle w:val="ConsPlusNonformat"/>
        <w:jc w:val="both"/>
      </w:pPr>
      <w:r>
        <w:t>ней, знак отличия и документы к нему (нужное подчеркнуть) _________________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(наименование почетного или специального звания, награды или иного знака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отличия)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(наименование документов к почетному или специальному званию,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награде или иному знаку отличия)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>сданы  по  акту  приема-передачи  N  ________ от "__" ___________ 20__ г. в</w:t>
      </w:r>
    </w:p>
    <w:p w:rsidR="00CA6D15" w:rsidRDefault="00CA6D15" w:rsidP="00ED0ADB">
      <w:pPr>
        <w:pStyle w:val="ConsPlusNonformat"/>
        <w:jc w:val="both"/>
      </w:pPr>
      <w:r>
        <w:t>отдел правовой, организационной и кадровой работы.</w:t>
      </w:r>
    </w:p>
    <w:p w:rsidR="00CA6D15" w:rsidRDefault="00CA6D15" w:rsidP="00ED0ADB">
      <w:pPr>
        <w:pStyle w:val="ConsPlusNonformat"/>
        <w:jc w:val="both"/>
      </w:pPr>
      <w:r>
        <w:t>"__" ___________ 20__ г.              ___________   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right"/>
      </w:pPr>
      <w:r>
        <w:t>Приложение 2</w:t>
      </w:r>
    </w:p>
    <w:p w:rsidR="00CA6D15" w:rsidRDefault="00CA6D15" w:rsidP="006C6954">
      <w:pPr>
        <w:pStyle w:val="ConsPlusNormal"/>
        <w:jc w:val="right"/>
      </w:pPr>
      <w:r>
        <w:t>Приложение 1</w:t>
      </w:r>
    </w:p>
    <w:p w:rsidR="00CA6D15" w:rsidRDefault="00CA6D15" w:rsidP="006C6954">
      <w:pPr>
        <w:pStyle w:val="ConsPlusNormal"/>
        <w:jc w:val="right"/>
      </w:pPr>
      <w:r>
        <w:t>к Положению</w:t>
      </w:r>
    </w:p>
    <w:p w:rsidR="00CA6D15" w:rsidRDefault="00CA6D15" w:rsidP="006C6954">
      <w:pPr>
        <w:pStyle w:val="ConsPlusNormal"/>
        <w:jc w:val="right"/>
      </w:pPr>
      <w:r>
        <w:t>о порядке принятия</w:t>
      </w:r>
    </w:p>
    <w:p w:rsidR="00CA6D15" w:rsidRDefault="00CA6D15" w:rsidP="006C6954">
      <w:pPr>
        <w:pStyle w:val="ConsPlusNormal"/>
        <w:jc w:val="right"/>
      </w:pPr>
      <w:r>
        <w:t xml:space="preserve">лицами, замещающими </w:t>
      </w:r>
    </w:p>
    <w:p w:rsidR="00CA6D15" w:rsidRDefault="00CA6D15" w:rsidP="006C6954">
      <w:pPr>
        <w:pStyle w:val="ConsPlusNormal"/>
        <w:jc w:val="right"/>
      </w:pPr>
      <w:r>
        <w:t>должности муниципальной службы</w:t>
      </w:r>
    </w:p>
    <w:p w:rsidR="00CA6D15" w:rsidRDefault="00CA6D15" w:rsidP="006C6954">
      <w:pPr>
        <w:pStyle w:val="ConsPlusNormal"/>
        <w:jc w:val="right"/>
      </w:pPr>
      <w:r>
        <w:t>в органах местного самоуправления</w:t>
      </w:r>
    </w:p>
    <w:p w:rsidR="00CA6D15" w:rsidRDefault="00CA6D15" w:rsidP="006C6954">
      <w:pPr>
        <w:pStyle w:val="ConsPlusNormal"/>
        <w:jc w:val="right"/>
      </w:pPr>
      <w:r>
        <w:t>муниципального образования</w:t>
      </w:r>
    </w:p>
    <w:p w:rsidR="00CA6D15" w:rsidRDefault="00CA6D15" w:rsidP="006C6954">
      <w:pPr>
        <w:pStyle w:val="ConsPlusNormal"/>
        <w:jc w:val="right"/>
      </w:pPr>
      <w:r>
        <w:t>«Красногорский район»</w:t>
      </w:r>
    </w:p>
    <w:p w:rsidR="00CA6D15" w:rsidRDefault="00CA6D15" w:rsidP="006C6954">
      <w:pPr>
        <w:pStyle w:val="ConsPlusNormal"/>
        <w:jc w:val="right"/>
      </w:pPr>
      <w:r>
        <w:t xml:space="preserve"> почетных и специальных</w:t>
      </w:r>
    </w:p>
    <w:p w:rsidR="00CA6D15" w:rsidRDefault="00CA6D15" w:rsidP="006C6954">
      <w:pPr>
        <w:pStyle w:val="ConsPlusNormal"/>
        <w:jc w:val="right"/>
      </w:pPr>
      <w:r>
        <w:t>званий, наград и иных знаков</w:t>
      </w:r>
    </w:p>
    <w:p w:rsidR="00CA6D15" w:rsidRDefault="00CA6D15" w:rsidP="006C6954">
      <w:pPr>
        <w:pStyle w:val="ConsPlusNormal"/>
        <w:jc w:val="right"/>
      </w:pPr>
      <w:r>
        <w:t>отличия иностранных государств,</w:t>
      </w:r>
    </w:p>
    <w:p w:rsidR="00CA6D15" w:rsidRDefault="00CA6D15" w:rsidP="006C6954">
      <w:pPr>
        <w:pStyle w:val="ConsPlusNormal"/>
        <w:jc w:val="right"/>
      </w:pPr>
      <w:r>
        <w:t>международных организаций,</w:t>
      </w:r>
    </w:p>
    <w:p w:rsidR="00CA6D15" w:rsidRDefault="00CA6D15" w:rsidP="006C6954">
      <w:pPr>
        <w:pStyle w:val="ConsPlusNormal"/>
        <w:jc w:val="right"/>
      </w:pPr>
      <w:r>
        <w:t>политических партий, иных</w:t>
      </w:r>
    </w:p>
    <w:p w:rsidR="00CA6D15" w:rsidRDefault="00CA6D15" w:rsidP="006C6954">
      <w:pPr>
        <w:pStyle w:val="ConsPlusNormal"/>
        <w:jc w:val="right"/>
      </w:pPr>
      <w:r>
        <w:t>общественных объединений</w:t>
      </w:r>
    </w:p>
    <w:p w:rsidR="00CA6D15" w:rsidRDefault="00CA6D15" w:rsidP="006C6954">
      <w:pPr>
        <w:pStyle w:val="ConsPlusNormal"/>
        <w:jc w:val="right"/>
      </w:pPr>
      <w:r>
        <w:t>и других организаций</w:t>
      </w:r>
    </w:p>
    <w:p w:rsidR="00CA6D15" w:rsidRDefault="00CA6D15" w:rsidP="00ED0ADB">
      <w:pPr>
        <w:pStyle w:val="ConsPlusNormal"/>
        <w:jc w:val="right"/>
        <w:rPr>
          <w:rFonts w:cs="Times New Roman"/>
        </w:rPr>
      </w:pP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             Главе</w:t>
      </w: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  муниципального образования</w:t>
      </w: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     «Красногорский район»                                                               </w:t>
      </w:r>
    </w:p>
    <w:p w:rsidR="00CA6D15" w:rsidRDefault="00CA6D15" w:rsidP="006C6954">
      <w:pPr>
        <w:pStyle w:val="ConsPlusNonformat"/>
        <w:jc w:val="both"/>
      </w:pPr>
      <w:r>
        <w:t xml:space="preserve">                                            </w:t>
      </w:r>
      <w:bookmarkStart w:id="5" w:name="_GoBack"/>
      <w:bookmarkEnd w:id="5"/>
      <w:r>
        <w:t>от 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bookmarkStart w:id="6" w:name="P147"/>
      <w:bookmarkEnd w:id="6"/>
      <w:r>
        <w:t xml:space="preserve">                                Уведомление</w:t>
      </w:r>
    </w:p>
    <w:p w:rsidR="00CA6D15" w:rsidRDefault="00CA6D15" w:rsidP="00ED0ADB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CA6D15" w:rsidRDefault="00CA6D15" w:rsidP="00ED0ADB">
      <w:pPr>
        <w:pStyle w:val="ConsPlusNonformat"/>
        <w:jc w:val="both"/>
      </w:pPr>
      <w:r>
        <w:t xml:space="preserve">         награды или иного знака отличия иностранного государства,</w:t>
      </w:r>
    </w:p>
    <w:p w:rsidR="00CA6D15" w:rsidRDefault="00CA6D15" w:rsidP="00ED0ADB">
      <w:pPr>
        <w:pStyle w:val="ConsPlusNonformat"/>
        <w:jc w:val="both"/>
      </w:pPr>
      <w:r>
        <w:t xml:space="preserve">           международной организации, политической партии, иного</w:t>
      </w:r>
    </w:p>
    <w:p w:rsidR="00CA6D15" w:rsidRDefault="00CA6D15" w:rsidP="00ED0ADB">
      <w:pPr>
        <w:pStyle w:val="ConsPlusNonformat"/>
        <w:jc w:val="both"/>
      </w:pPr>
      <w:r>
        <w:t xml:space="preserve">             общественного объединения или другой организации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___________________________________________________________________________</w:t>
      </w:r>
    </w:p>
    <w:p w:rsidR="00CA6D15" w:rsidRDefault="00CA6D15" w:rsidP="00ED0ADB">
      <w:pPr>
        <w:pStyle w:val="ConsPlusNonformat"/>
        <w:jc w:val="both"/>
      </w:pPr>
      <w:r>
        <w:t xml:space="preserve"> (наименование почетного или специального звания, награды или иного знака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отличия)</w:t>
      </w:r>
    </w:p>
    <w:p w:rsidR="00CA6D15" w:rsidRDefault="00CA6D15" w:rsidP="00ED0ADB">
      <w:pPr>
        <w:pStyle w:val="ConsPlusNonformat"/>
        <w:jc w:val="both"/>
      </w:pPr>
      <w:r>
        <w:t>__________________________________________________________________________.</w:t>
      </w:r>
    </w:p>
    <w:p w:rsidR="00CA6D15" w:rsidRDefault="00CA6D15" w:rsidP="00ED0ADB">
      <w:pPr>
        <w:pStyle w:val="ConsPlusNonformat"/>
        <w:jc w:val="both"/>
      </w:pPr>
      <w:r>
        <w:t xml:space="preserve"> (за какие заслуги присвоено и кем, за какие заслуги награжден(-а) и кем)</w:t>
      </w:r>
    </w:p>
    <w:p w:rsidR="00CA6D15" w:rsidRDefault="00CA6D15" w:rsidP="00ED0ADB">
      <w:pPr>
        <w:pStyle w:val="ConsPlusNonformat"/>
        <w:jc w:val="both"/>
      </w:pPr>
    </w:p>
    <w:p w:rsidR="00CA6D15" w:rsidRDefault="00CA6D15" w:rsidP="00ED0ADB">
      <w:pPr>
        <w:pStyle w:val="ConsPlusNonformat"/>
        <w:jc w:val="both"/>
      </w:pPr>
      <w:r>
        <w:t>"__" ___________ 20__ г.              ___________   _______________________</w:t>
      </w:r>
    </w:p>
    <w:p w:rsidR="00CA6D15" w:rsidRDefault="00CA6D15" w:rsidP="00ED0ADB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jc w:val="both"/>
        <w:rPr>
          <w:rFonts w:cs="Times New Roman"/>
        </w:rPr>
      </w:pPr>
    </w:p>
    <w:p w:rsidR="00CA6D15" w:rsidRDefault="00CA6D15" w:rsidP="00ED0AD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CA6D15" w:rsidRDefault="00CA6D15" w:rsidP="00ED0ADB"/>
    <w:p w:rsidR="00CA6D15" w:rsidRDefault="00CA6D15"/>
    <w:sectPr w:rsidR="00CA6D15" w:rsidSect="00681175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657"/>
    <w:rsid w:val="00005FC6"/>
    <w:rsid w:val="000319F8"/>
    <w:rsid w:val="000667E9"/>
    <w:rsid w:val="00091948"/>
    <w:rsid w:val="000D06D4"/>
    <w:rsid w:val="00115766"/>
    <w:rsid w:val="00134EBF"/>
    <w:rsid w:val="0018739B"/>
    <w:rsid w:val="001D55B8"/>
    <w:rsid w:val="001D5657"/>
    <w:rsid w:val="00210F54"/>
    <w:rsid w:val="002509E4"/>
    <w:rsid w:val="00284EC0"/>
    <w:rsid w:val="002F539B"/>
    <w:rsid w:val="004152F5"/>
    <w:rsid w:val="0048041A"/>
    <w:rsid w:val="004C36D3"/>
    <w:rsid w:val="00514E53"/>
    <w:rsid w:val="0056218F"/>
    <w:rsid w:val="00613DA0"/>
    <w:rsid w:val="00681175"/>
    <w:rsid w:val="006C6954"/>
    <w:rsid w:val="006D20C6"/>
    <w:rsid w:val="00705557"/>
    <w:rsid w:val="00716697"/>
    <w:rsid w:val="00760E78"/>
    <w:rsid w:val="007A4040"/>
    <w:rsid w:val="007D12D3"/>
    <w:rsid w:val="0089258E"/>
    <w:rsid w:val="008B1B76"/>
    <w:rsid w:val="009014D4"/>
    <w:rsid w:val="00933E5C"/>
    <w:rsid w:val="009C6DA5"/>
    <w:rsid w:val="00A47068"/>
    <w:rsid w:val="00A96A4C"/>
    <w:rsid w:val="00AA2421"/>
    <w:rsid w:val="00B32256"/>
    <w:rsid w:val="00B54223"/>
    <w:rsid w:val="00B56465"/>
    <w:rsid w:val="00C06B38"/>
    <w:rsid w:val="00C958F6"/>
    <w:rsid w:val="00CA6D15"/>
    <w:rsid w:val="00DD08BD"/>
    <w:rsid w:val="00E05D54"/>
    <w:rsid w:val="00E777B9"/>
    <w:rsid w:val="00EC38ED"/>
    <w:rsid w:val="00ED0ADB"/>
    <w:rsid w:val="00FB3C33"/>
    <w:rsid w:val="00FE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Hyperlink">
    <w:name w:val="Hyperlink"/>
    <w:basedOn w:val="DefaultParagraphFont"/>
    <w:uiPriority w:val="99"/>
    <w:semiHidden/>
    <w:rsid w:val="00ED0A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1652</Words>
  <Characters>9423</Characters>
  <Application>Microsoft Office Outlook</Application>
  <DocSecurity>0</DocSecurity>
  <Lines>0</Lines>
  <Paragraphs>0</Paragraphs>
  <ScaleCrop>false</ScaleCrop>
  <Company>SamLab.ws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Sam</cp:lastModifiedBy>
  <cp:revision>3</cp:revision>
  <dcterms:created xsi:type="dcterms:W3CDTF">2016-05-19T05:04:00Z</dcterms:created>
  <dcterms:modified xsi:type="dcterms:W3CDTF">2016-05-23T11:36:00Z</dcterms:modified>
</cp:coreProperties>
</file>